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E" w:rsidRPr="0028471D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28471D" w:rsidRDefault="00423B0F" w:rsidP="002A2613">
      <w:pPr>
        <w:pStyle w:val="Ttulo1"/>
        <w:ind w:firstLine="708"/>
        <w:jc w:val="left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</w:pPr>
      <w:r w:rsidRPr="0028471D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AVISO </w:t>
      </w:r>
      <w:r w:rsidR="00B1705B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–</w:t>
      </w:r>
      <w:r w:rsidRPr="0028471D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 </w:t>
      </w:r>
      <w:r w:rsidR="00B1705B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  <w:t>CREDENCIAMENTO N</w:t>
      </w:r>
      <w:r w:rsidRPr="0028471D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° </w:t>
      </w:r>
      <w:r w:rsidR="00B1705B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  <w:t>03</w:t>
      </w:r>
      <w:r w:rsidRPr="0028471D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>/201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  <w:t>9.</w:t>
      </w:r>
    </w:p>
    <w:p w:rsidR="00A656C1" w:rsidRPr="00A656C1" w:rsidRDefault="00423B0F" w:rsidP="00A656C1">
      <w:pPr>
        <w:jc w:val="both"/>
        <w:rPr>
          <w:lang w:val="x-none"/>
        </w:rPr>
      </w:pPr>
      <w:r w:rsidRPr="003F61FE">
        <w:rPr>
          <w:sz w:val="18"/>
          <w:szCs w:val="18"/>
        </w:rPr>
        <w:t xml:space="preserve">A AGÊNCIA DE REGULAÇÃO DE SERVIÇOS DELEGADOS - ARSER, através da Comissão Permanente de </w:t>
      </w:r>
      <w:r w:rsidR="00B1705B">
        <w:rPr>
          <w:sz w:val="18"/>
          <w:szCs w:val="18"/>
        </w:rPr>
        <w:t>Credenciamento</w:t>
      </w:r>
      <w:r w:rsidRPr="0028471D">
        <w:rPr>
          <w:color w:val="000000"/>
        </w:rPr>
        <w:t>,</w:t>
      </w:r>
      <w:r w:rsidR="00B1705B" w:rsidRPr="00B1705B">
        <w:rPr>
          <w:sz w:val="18"/>
          <w:szCs w:val="18"/>
        </w:rPr>
        <w:t xml:space="preserve"> </w:t>
      </w:r>
      <w:r w:rsidR="00B1705B">
        <w:rPr>
          <w:sz w:val="18"/>
          <w:szCs w:val="18"/>
        </w:rPr>
        <w:t>instituída pelo Decreto n° 8.387/2017,</w:t>
      </w:r>
      <w:r w:rsidR="00B1705B" w:rsidRPr="002B3384">
        <w:rPr>
          <w:sz w:val="18"/>
          <w:szCs w:val="18"/>
        </w:rPr>
        <w:t xml:space="preserve"> </w:t>
      </w:r>
      <w:r w:rsidRPr="0028471D">
        <w:rPr>
          <w:color w:val="000000"/>
        </w:rPr>
        <w:t>considerando</w:t>
      </w:r>
      <w:r w:rsidR="00583D10">
        <w:rPr>
          <w:color w:val="000000"/>
        </w:rPr>
        <w:t xml:space="preserve"> </w:t>
      </w:r>
      <w:r w:rsidR="00B1705B">
        <w:rPr>
          <w:color w:val="000000"/>
        </w:rPr>
        <w:t>a necessidade de ajustes no Plano de Trabalho</w:t>
      </w:r>
      <w:r w:rsidR="00583D10">
        <w:rPr>
          <w:color w:val="000000"/>
        </w:rPr>
        <w:t xml:space="preserve"> </w:t>
      </w:r>
      <w:r w:rsidR="00B1705B">
        <w:rPr>
          <w:color w:val="000000"/>
        </w:rPr>
        <w:t xml:space="preserve">a pedido da equipe técnica, </w:t>
      </w:r>
      <w:r w:rsidRPr="0028471D">
        <w:rPr>
          <w:color w:val="000000"/>
        </w:rPr>
        <w:t>comunica aos interessados que</w:t>
      </w:r>
      <w:r w:rsidR="00A656C1">
        <w:rPr>
          <w:color w:val="000000"/>
        </w:rPr>
        <w:t xml:space="preserve"> </w:t>
      </w:r>
      <w:r w:rsidR="00A656C1" w:rsidRPr="00A656C1">
        <w:rPr>
          <w:lang w:val="x-none"/>
        </w:rPr>
        <w:t>est</w:t>
      </w:r>
      <w:r w:rsidR="00A656C1" w:rsidRPr="00A656C1">
        <w:t>á</w:t>
      </w:r>
      <w:r w:rsidR="00A656C1" w:rsidRPr="00A656C1">
        <w:rPr>
          <w:lang w:val="x-none"/>
        </w:rPr>
        <w:t xml:space="preserve"> suspendendo a sessão marcada para o dia </w:t>
      </w:r>
      <w:r w:rsidR="00583D10">
        <w:t>27</w:t>
      </w:r>
      <w:r w:rsidR="00A656C1" w:rsidRPr="00A656C1">
        <w:t>/0</w:t>
      </w:r>
      <w:r w:rsidR="00B1705B">
        <w:t>8</w:t>
      </w:r>
      <w:r w:rsidR="00A656C1" w:rsidRPr="00A656C1">
        <w:t>/201</w:t>
      </w:r>
      <w:r w:rsidR="00A656C1">
        <w:t>9</w:t>
      </w:r>
      <w:r w:rsidR="00A656C1" w:rsidRPr="00A656C1">
        <w:t xml:space="preserve"> </w:t>
      </w:r>
      <w:r w:rsidR="00A656C1" w:rsidRPr="00A656C1">
        <w:rPr>
          <w:lang w:val="x-none"/>
        </w:rPr>
        <w:t>e em breve publicar</w:t>
      </w:r>
      <w:r w:rsidR="00A656C1" w:rsidRPr="00A656C1">
        <w:t>á</w:t>
      </w:r>
      <w:r w:rsidR="00A656C1" w:rsidRPr="00A656C1">
        <w:rPr>
          <w:lang w:val="x-none"/>
        </w:rPr>
        <w:t xml:space="preserve"> edital</w:t>
      </w:r>
      <w:r w:rsidR="00B1705B">
        <w:t xml:space="preserve"> retificado</w:t>
      </w:r>
      <w:r w:rsidR="00A656C1">
        <w:t>,</w:t>
      </w:r>
      <w:r w:rsidR="00A656C1" w:rsidRPr="00A656C1">
        <w:rPr>
          <w:lang w:val="x-none"/>
        </w:rPr>
        <w:t xml:space="preserve"> </w:t>
      </w:r>
      <w:r w:rsidR="00A656C1" w:rsidRPr="00A656C1">
        <w:t xml:space="preserve">reabrindo os prazos para a </w:t>
      </w:r>
      <w:r w:rsidR="00B1705B">
        <w:t>realização do credenciamento</w:t>
      </w:r>
      <w:r w:rsidR="00C26249">
        <w:t xml:space="preserve"> e r</w:t>
      </w:r>
      <w:r w:rsidR="0044110E">
        <w:t>ecebimento</w:t>
      </w:r>
      <w:r w:rsidR="00B1705B">
        <w:t xml:space="preserve"> de documentos</w:t>
      </w:r>
      <w:r w:rsidR="00A656C1" w:rsidRPr="00A656C1">
        <w:rPr>
          <w:lang w:val="x-none"/>
        </w:rPr>
        <w:t>.</w:t>
      </w:r>
      <w:r w:rsidR="00A656C1" w:rsidRPr="00A656C1">
        <w:t xml:space="preserve"> </w:t>
      </w:r>
      <w:r w:rsidR="00A656C1" w:rsidRPr="00A656C1">
        <w:rPr>
          <w:lang w:val="x-none"/>
        </w:rPr>
        <w:t>Telefone para contato (82) 3315-3713/</w:t>
      </w:r>
      <w:r w:rsidR="00C26249">
        <w:t>4002</w:t>
      </w:r>
      <w:r w:rsidR="00A656C1" w:rsidRPr="00A656C1">
        <w:t>.</w:t>
      </w:r>
    </w:p>
    <w:p w:rsidR="00423B0F" w:rsidRPr="0028471D" w:rsidRDefault="00C26249" w:rsidP="002A2613">
      <w:pPr>
        <w:jc w:val="center"/>
        <w:rPr>
          <w:color w:val="000000"/>
        </w:rPr>
      </w:pPr>
      <w:r>
        <w:rPr>
          <w:color w:val="000000"/>
        </w:rPr>
        <w:t>Sandra Raquel dos Santos Serafim</w:t>
      </w:r>
    </w:p>
    <w:p w:rsidR="00423B0F" w:rsidRPr="0028471D" w:rsidRDefault="00C26249" w:rsidP="002A2613">
      <w:pPr>
        <w:jc w:val="center"/>
        <w:rPr>
          <w:bCs/>
          <w:color w:val="000000"/>
        </w:rPr>
      </w:pPr>
      <w:r>
        <w:rPr>
          <w:color w:val="000000"/>
        </w:rPr>
        <w:t>Presidente da Comissão Permanente de Credenciamento.</w:t>
      </w:r>
    </w:p>
    <w:p w:rsidR="00525B79" w:rsidRDefault="00525B79" w:rsidP="005C455D">
      <w:pPr>
        <w:autoSpaceDE w:val="0"/>
        <w:autoSpaceDN w:val="0"/>
        <w:adjustRightInd w:val="0"/>
        <w:jc w:val="center"/>
        <w:rPr>
          <w:color w:val="000000"/>
        </w:rPr>
      </w:pPr>
    </w:p>
    <w:p w:rsidR="00525B79" w:rsidRPr="00525B79" w:rsidRDefault="00525B79" w:rsidP="00525B79"/>
    <w:p w:rsidR="00525B79" w:rsidRDefault="00525B79" w:rsidP="00525B79"/>
    <w:p w:rsidR="00D425FA" w:rsidRPr="00525B79" w:rsidRDefault="00525B79" w:rsidP="00525B79">
      <w:pPr>
        <w:tabs>
          <w:tab w:val="left" w:pos="4180"/>
        </w:tabs>
      </w:pPr>
      <w:r>
        <w:tab/>
      </w:r>
      <w:bookmarkStart w:id="0" w:name="_GoBack"/>
      <w:bookmarkEnd w:id="0"/>
    </w:p>
    <w:sectPr w:rsidR="00D425FA" w:rsidRPr="00525B79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45C9D"/>
    <w:rsid w:val="0015730F"/>
    <w:rsid w:val="00157A1A"/>
    <w:rsid w:val="0017662D"/>
    <w:rsid w:val="00183854"/>
    <w:rsid w:val="001A00D8"/>
    <w:rsid w:val="001A114C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5546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4110E"/>
    <w:rsid w:val="00456CDD"/>
    <w:rsid w:val="00466C0F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3D10"/>
    <w:rsid w:val="0059271B"/>
    <w:rsid w:val="00593AC7"/>
    <w:rsid w:val="005947E4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46432"/>
    <w:rsid w:val="00A656C1"/>
    <w:rsid w:val="00A91E38"/>
    <w:rsid w:val="00A9434B"/>
    <w:rsid w:val="00AA36C7"/>
    <w:rsid w:val="00AA764B"/>
    <w:rsid w:val="00AB2948"/>
    <w:rsid w:val="00B04CA7"/>
    <w:rsid w:val="00B10B1C"/>
    <w:rsid w:val="00B12E53"/>
    <w:rsid w:val="00B1705B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26249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53FE"/>
    <w:rsid w:val="00FB505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DE61E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PE.dotx</Template>
  <TotalTime>37</TotalTime>
  <Pages>1</Pages>
  <Words>85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Sandra Raquel dos Santos Serafim</cp:lastModifiedBy>
  <cp:revision>11</cp:revision>
  <cp:lastPrinted>2016-05-12T16:25:00Z</cp:lastPrinted>
  <dcterms:created xsi:type="dcterms:W3CDTF">2019-03-12T16:44:00Z</dcterms:created>
  <dcterms:modified xsi:type="dcterms:W3CDTF">2019-08-26T13:24:00Z</dcterms:modified>
</cp:coreProperties>
</file>