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FE" w:rsidRPr="00FA2E74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423B0F" w:rsidRPr="00A344B8" w:rsidRDefault="00423B0F" w:rsidP="00EB1FB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344B8">
        <w:rPr>
          <w:rFonts w:asciiTheme="minorHAnsi" w:hAnsiTheme="minorHAnsi"/>
          <w:b/>
          <w:bCs/>
          <w:sz w:val="22"/>
          <w:szCs w:val="22"/>
        </w:rPr>
        <w:t xml:space="preserve">AVISO </w:t>
      </w:r>
      <w:r w:rsidR="001F3643">
        <w:rPr>
          <w:rFonts w:asciiTheme="minorHAnsi" w:hAnsiTheme="minorHAnsi"/>
          <w:b/>
          <w:bCs/>
          <w:sz w:val="22"/>
          <w:szCs w:val="22"/>
        </w:rPr>
        <w:t xml:space="preserve">DE </w:t>
      </w:r>
      <w:r w:rsidR="00FA2E74" w:rsidRPr="00A344B8">
        <w:rPr>
          <w:rFonts w:asciiTheme="minorHAnsi" w:hAnsiTheme="minorHAnsi"/>
          <w:b/>
          <w:bCs/>
          <w:sz w:val="22"/>
          <w:szCs w:val="22"/>
        </w:rPr>
        <w:t>SUSPENSÃO</w:t>
      </w:r>
    </w:p>
    <w:p w:rsidR="00B35DFA" w:rsidRDefault="00A344B8" w:rsidP="00EB1FB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PREGÃO ELETRÔNICO CPL/ARSER – N.º 117/2019</w:t>
      </w:r>
    </w:p>
    <w:p w:rsidR="00A344B8" w:rsidRDefault="00A344B8" w:rsidP="00EB1FB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UASG N° 926703</w:t>
      </w:r>
    </w:p>
    <w:p w:rsidR="00A344B8" w:rsidRDefault="00A344B8" w:rsidP="00EB1FB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>
        <w:rPr>
          <w:rFonts w:asciiTheme="minorHAnsi" w:hAnsiTheme="minorHAnsi"/>
          <w:sz w:val="22"/>
          <w:szCs w:val="22"/>
        </w:rPr>
        <w:t>: 6700.065540/2019.</w:t>
      </w:r>
    </w:p>
    <w:p w:rsidR="00FA2E74" w:rsidRPr="00A344B8" w:rsidRDefault="00FA2E74" w:rsidP="00EB1FBC">
      <w:pPr>
        <w:jc w:val="both"/>
        <w:rPr>
          <w:rFonts w:asciiTheme="minorHAnsi" w:hAnsiTheme="minorHAnsi"/>
          <w:bCs/>
          <w:sz w:val="22"/>
          <w:szCs w:val="22"/>
        </w:rPr>
      </w:pPr>
    </w:p>
    <w:p w:rsidR="00A656C1" w:rsidRPr="00A344B8" w:rsidRDefault="00423B0F" w:rsidP="00EB1FBC">
      <w:pPr>
        <w:jc w:val="both"/>
        <w:rPr>
          <w:rFonts w:asciiTheme="minorHAnsi" w:hAnsiTheme="minorHAnsi"/>
          <w:bCs/>
          <w:sz w:val="22"/>
          <w:szCs w:val="22"/>
        </w:rPr>
      </w:pPr>
      <w:r w:rsidRPr="00A344B8">
        <w:rPr>
          <w:rFonts w:asciiTheme="minorHAnsi" w:hAnsiTheme="minorHAnsi"/>
          <w:bCs/>
          <w:sz w:val="22"/>
          <w:szCs w:val="22"/>
        </w:rPr>
        <w:t xml:space="preserve">A AGÊNCIA DE REGULAÇÃO DE SERVIÇOS DELEGADOS - ARSER, através da Comissão Permanente de Licitações - CPL, considerando </w:t>
      </w:r>
      <w:r w:rsidR="009B2F85" w:rsidRPr="00A344B8">
        <w:rPr>
          <w:rFonts w:asciiTheme="minorHAnsi" w:hAnsiTheme="minorHAnsi"/>
          <w:bCs/>
          <w:sz w:val="22"/>
          <w:szCs w:val="22"/>
        </w:rPr>
        <w:t xml:space="preserve">pedido </w:t>
      </w:r>
      <w:r w:rsidRPr="00A344B8">
        <w:rPr>
          <w:rFonts w:asciiTheme="minorHAnsi" w:hAnsiTheme="minorHAnsi"/>
          <w:bCs/>
          <w:sz w:val="22"/>
          <w:szCs w:val="22"/>
        </w:rPr>
        <w:t>de impugnação ao edital, comunica aos interessados que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 está suspendendo a sessão marcada para o dia </w:t>
      </w:r>
      <w:r w:rsidR="002D410A" w:rsidRPr="00A344B8">
        <w:rPr>
          <w:rFonts w:asciiTheme="minorHAnsi" w:hAnsiTheme="minorHAnsi"/>
          <w:bCs/>
          <w:sz w:val="22"/>
          <w:szCs w:val="22"/>
        </w:rPr>
        <w:t>30</w:t>
      </w:r>
      <w:r w:rsidR="00A656C1" w:rsidRPr="00A344B8">
        <w:rPr>
          <w:rFonts w:asciiTheme="minorHAnsi" w:hAnsiTheme="minorHAnsi"/>
          <w:bCs/>
          <w:sz w:val="22"/>
          <w:szCs w:val="22"/>
        </w:rPr>
        <w:t>/0</w:t>
      </w:r>
      <w:r w:rsidR="005807FB" w:rsidRPr="00A344B8">
        <w:rPr>
          <w:rFonts w:asciiTheme="minorHAnsi" w:hAnsiTheme="minorHAnsi"/>
          <w:bCs/>
          <w:sz w:val="22"/>
          <w:szCs w:val="22"/>
        </w:rPr>
        <w:t>8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/2019 e 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que 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em breve publicará </w:t>
      </w:r>
      <w:r w:rsidR="004B4F7E">
        <w:rPr>
          <w:rFonts w:asciiTheme="minorHAnsi" w:hAnsiTheme="minorHAnsi"/>
          <w:bCs/>
          <w:sz w:val="22"/>
          <w:szCs w:val="22"/>
        </w:rPr>
        <w:t xml:space="preserve">o </w:t>
      </w:r>
      <w:bookmarkStart w:id="0" w:name="_GoBack"/>
      <w:bookmarkEnd w:id="0"/>
      <w:r w:rsidR="00A656C1" w:rsidRPr="00A344B8">
        <w:rPr>
          <w:rFonts w:asciiTheme="minorHAnsi" w:hAnsiTheme="minorHAnsi"/>
          <w:bCs/>
          <w:sz w:val="22"/>
          <w:szCs w:val="22"/>
        </w:rPr>
        <w:t>edital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 retificado</w:t>
      </w:r>
      <w:r w:rsidR="00A656C1" w:rsidRPr="00A344B8">
        <w:rPr>
          <w:rFonts w:asciiTheme="minorHAnsi" w:hAnsiTheme="minorHAnsi"/>
          <w:bCs/>
          <w:sz w:val="22"/>
          <w:szCs w:val="22"/>
        </w:rPr>
        <w:t>, reabrindo os prazos para a abertura d</w:t>
      </w:r>
      <w:r w:rsidR="00C046DB">
        <w:rPr>
          <w:rFonts w:asciiTheme="minorHAnsi" w:hAnsiTheme="minorHAnsi"/>
          <w:bCs/>
          <w:sz w:val="22"/>
          <w:szCs w:val="22"/>
        </w:rPr>
        <w:t>as</w:t>
      </w:r>
      <w:r w:rsidR="00A656C1" w:rsidRPr="00A344B8">
        <w:rPr>
          <w:rFonts w:asciiTheme="minorHAnsi" w:hAnsiTheme="minorHAnsi"/>
          <w:bCs/>
          <w:sz w:val="22"/>
          <w:szCs w:val="22"/>
        </w:rPr>
        <w:t xml:space="preserve"> propostas. Telefone para contato (82) 3315-3713/3714</w:t>
      </w:r>
      <w:r w:rsidR="00B35DFA">
        <w:rPr>
          <w:rFonts w:asciiTheme="minorHAnsi" w:hAnsiTheme="minorHAnsi"/>
          <w:bCs/>
          <w:sz w:val="22"/>
          <w:szCs w:val="22"/>
        </w:rPr>
        <w:t xml:space="preserve"> ramal 4009</w:t>
      </w:r>
      <w:r w:rsidR="00A656C1" w:rsidRPr="00A344B8">
        <w:rPr>
          <w:rFonts w:asciiTheme="minorHAnsi" w:hAnsiTheme="minorHAnsi"/>
          <w:bCs/>
          <w:sz w:val="22"/>
          <w:szCs w:val="22"/>
        </w:rPr>
        <w:t>.</w:t>
      </w:r>
    </w:p>
    <w:p w:rsidR="00FA2E74" w:rsidRPr="00A344B8" w:rsidRDefault="005807FB" w:rsidP="00EB1FBC">
      <w:pPr>
        <w:jc w:val="both"/>
        <w:rPr>
          <w:rFonts w:asciiTheme="minorHAnsi" w:hAnsiTheme="minorHAnsi"/>
          <w:bCs/>
          <w:sz w:val="22"/>
          <w:szCs w:val="22"/>
        </w:rPr>
      </w:pPr>
      <w:r w:rsidRPr="00A344B8">
        <w:rPr>
          <w:rFonts w:asciiTheme="minorHAnsi" w:hAnsiTheme="minorHAnsi"/>
          <w:bCs/>
          <w:sz w:val="22"/>
          <w:szCs w:val="22"/>
        </w:rPr>
        <w:t>Maceió</w:t>
      </w:r>
      <w:r w:rsidR="00B35DFA">
        <w:rPr>
          <w:rFonts w:asciiTheme="minorHAnsi" w:hAnsiTheme="minorHAnsi"/>
          <w:bCs/>
          <w:sz w:val="22"/>
          <w:szCs w:val="22"/>
        </w:rPr>
        <w:t>,</w:t>
      </w:r>
      <w:r w:rsidRPr="00A344B8">
        <w:rPr>
          <w:rFonts w:asciiTheme="minorHAnsi" w:hAnsiTheme="minorHAnsi"/>
          <w:bCs/>
          <w:sz w:val="22"/>
          <w:szCs w:val="22"/>
        </w:rPr>
        <w:t xml:space="preserve"> 2</w:t>
      </w:r>
      <w:r w:rsidR="002D410A" w:rsidRPr="00A344B8">
        <w:rPr>
          <w:rFonts w:asciiTheme="minorHAnsi" w:hAnsiTheme="minorHAnsi"/>
          <w:bCs/>
          <w:sz w:val="22"/>
          <w:szCs w:val="22"/>
        </w:rPr>
        <w:t>6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 de a</w:t>
      </w:r>
      <w:r w:rsidRPr="00A344B8">
        <w:rPr>
          <w:rFonts w:asciiTheme="minorHAnsi" w:hAnsiTheme="minorHAnsi"/>
          <w:bCs/>
          <w:sz w:val="22"/>
          <w:szCs w:val="22"/>
        </w:rPr>
        <w:t>gosto</w:t>
      </w:r>
      <w:r w:rsidR="00FA2E74" w:rsidRPr="00A344B8">
        <w:rPr>
          <w:rFonts w:asciiTheme="minorHAnsi" w:hAnsiTheme="minorHAnsi"/>
          <w:bCs/>
          <w:sz w:val="22"/>
          <w:szCs w:val="22"/>
        </w:rPr>
        <w:t xml:space="preserve"> de 201</w:t>
      </w:r>
      <w:r w:rsidR="00FE3A75" w:rsidRPr="00A344B8">
        <w:rPr>
          <w:rFonts w:asciiTheme="minorHAnsi" w:hAnsiTheme="minorHAnsi"/>
          <w:bCs/>
          <w:sz w:val="22"/>
          <w:szCs w:val="22"/>
        </w:rPr>
        <w:t>9</w:t>
      </w:r>
    </w:p>
    <w:p w:rsidR="00423B0F" w:rsidRPr="00A344B8" w:rsidRDefault="002D410A" w:rsidP="00EB1FBC">
      <w:pPr>
        <w:jc w:val="both"/>
        <w:rPr>
          <w:rFonts w:asciiTheme="minorHAnsi" w:hAnsiTheme="minorHAnsi"/>
          <w:bCs/>
          <w:sz w:val="22"/>
          <w:szCs w:val="22"/>
        </w:rPr>
      </w:pPr>
      <w:r w:rsidRPr="00A344B8">
        <w:rPr>
          <w:rFonts w:asciiTheme="minorHAnsi" w:hAnsiTheme="minorHAnsi"/>
          <w:bCs/>
          <w:sz w:val="22"/>
          <w:szCs w:val="22"/>
        </w:rPr>
        <w:t>Edsângela Gabriel Peixoto Bezerra</w:t>
      </w:r>
    </w:p>
    <w:p w:rsidR="00423B0F" w:rsidRPr="00A344B8" w:rsidRDefault="00FA2E74" w:rsidP="00EB1FBC">
      <w:pPr>
        <w:jc w:val="both"/>
        <w:rPr>
          <w:rFonts w:asciiTheme="minorHAnsi" w:hAnsiTheme="minorHAnsi"/>
          <w:bCs/>
          <w:sz w:val="22"/>
          <w:szCs w:val="22"/>
        </w:rPr>
      </w:pPr>
      <w:r w:rsidRPr="00A344B8">
        <w:rPr>
          <w:rFonts w:asciiTheme="minorHAnsi" w:hAnsiTheme="minorHAnsi"/>
          <w:bCs/>
          <w:sz w:val="22"/>
          <w:szCs w:val="22"/>
        </w:rPr>
        <w:t>Pregoeira</w:t>
      </w:r>
    </w:p>
    <w:p w:rsidR="00525B79" w:rsidRPr="00A344B8" w:rsidRDefault="00525B79" w:rsidP="005C455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25B79" w:rsidRPr="00FA2E74" w:rsidRDefault="00525B79" w:rsidP="00525B79"/>
    <w:p w:rsidR="00525B79" w:rsidRPr="00FA2E74" w:rsidRDefault="00525B79" w:rsidP="00525B79"/>
    <w:p w:rsidR="00D425FA" w:rsidRPr="00FA2E74" w:rsidRDefault="00525B79" w:rsidP="00525B79">
      <w:pPr>
        <w:tabs>
          <w:tab w:val="left" w:pos="4180"/>
        </w:tabs>
      </w:pPr>
      <w:r w:rsidRPr="00FA2E74">
        <w:tab/>
      </w:r>
    </w:p>
    <w:sectPr w:rsidR="00D425FA" w:rsidRPr="00FA2E74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348CA"/>
    <w:rsid w:val="00145C9D"/>
    <w:rsid w:val="0015730F"/>
    <w:rsid w:val="00157A1A"/>
    <w:rsid w:val="0017662D"/>
    <w:rsid w:val="00183854"/>
    <w:rsid w:val="001A00D8"/>
    <w:rsid w:val="001A114C"/>
    <w:rsid w:val="001F3643"/>
    <w:rsid w:val="001F5EE3"/>
    <w:rsid w:val="001F6D30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2613"/>
    <w:rsid w:val="002A52C2"/>
    <w:rsid w:val="002A7E4B"/>
    <w:rsid w:val="002B4152"/>
    <w:rsid w:val="002B703F"/>
    <w:rsid w:val="002C0995"/>
    <w:rsid w:val="002D30DF"/>
    <w:rsid w:val="002D410A"/>
    <w:rsid w:val="00305237"/>
    <w:rsid w:val="00312C40"/>
    <w:rsid w:val="00314D3F"/>
    <w:rsid w:val="00325546"/>
    <w:rsid w:val="003274BE"/>
    <w:rsid w:val="0035704D"/>
    <w:rsid w:val="00360614"/>
    <w:rsid w:val="00364E05"/>
    <w:rsid w:val="00396665"/>
    <w:rsid w:val="003A309E"/>
    <w:rsid w:val="003B734A"/>
    <w:rsid w:val="003C05F8"/>
    <w:rsid w:val="003D446F"/>
    <w:rsid w:val="003F3C28"/>
    <w:rsid w:val="004067E9"/>
    <w:rsid w:val="00423B0F"/>
    <w:rsid w:val="00436583"/>
    <w:rsid w:val="00456CDD"/>
    <w:rsid w:val="00466C0F"/>
    <w:rsid w:val="004B4F7E"/>
    <w:rsid w:val="004E3315"/>
    <w:rsid w:val="004F29FB"/>
    <w:rsid w:val="00516914"/>
    <w:rsid w:val="00525B79"/>
    <w:rsid w:val="0053055B"/>
    <w:rsid w:val="00536985"/>
    <w:rsid w:val="005406FF"/>
    <w:rsid w:val="00553564"/>
    <w:rsid w:val="00565084"/>
    <w:rsid w:val="00571B41"/>
    <w:rsid w:val="005807FB"/>
    <w:rsid w:val="0059271B"/>
    <w:rsid w:val="00593AC7"/>
    <w:rsid w:val="005947E4"/>
    <w:rsid w:val="00595A29"/>
    <w:rsid w:val="005972BB"/>
    <w:rsid w:val="005A1C57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C4C2E"/>
    <w:rsid w:val="006D55A5"/>
    <w:rsid w:val="006D7F73"/>
    <w:rsid w:val="006F14BB"/>
    <w:rsid w:val="00717A37"/>
    <w:rsid w:val="00723E7C"/>
    <w:rsid w:val="00766357"/>
    <w:rsid w:val="007711E7"/>
    <w:rsid w:val="007F01E8"/>
    <w:rsid w:val="007F18F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76BE3"/>
    <w:rsid w:val="009A5EE8"/>
    <w:rsid w:val="009B06D1"/>
    <w:rsid w:val="009B2F85"/>
    <w:rsid w:val="009B4480"/>
    <w:rsid w:val="009B534E"/>
    <w:rsid w:val="009E3CCB"/>
    <w:rsid w:val="009F0370"/>
    <w:rsid w:val="009F5AC3"/>
    <w:rsid w:val="00A118E4"/>
    <w:rsid w:val="00A344B8"/>
    <w:rsid w:val="00A46432"/>
    <w:rsid w:val="00A656C1"/>
    <w:rsid w:val="00A91E38"/>
    <w:rsid w:val="00A9434B"/>
    <w:rsid w:val="00AA36C7"/>
    <w:rsid w:val="00AA764B"/>
    <w:rsid w:val="00AB2948"/>
    <w:rsid w:val="00AC0A5D"/>
    <w:rsid w:val="00B04CA7"/>
    <w:rsid w:val="00B10B1C"/>
    <w:rsid w:val="00B12E53"/>
    <w:rsid w:val="00B35DFA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46DB"/>
    <w:rsid w:val="00C05206"/>
    <w:rsid w:val="00C16FF3"/>
    <w:rsid w:val="00C3031D"/>
    <w:rsid w:val="00C458F3"/>
    <w:rsid w:val="00C65CBE"/>
    <w:rsid w:val="00C7325A"/>
    <w:rsid w:val="00C93318"/>
    <w:rsid w:val="00C9461B"/>
    <w:rsid w:val="00CB1B26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D3413"/>
    <w:rsid w:val="00DF41D2"/>
    <w:rsid w:val="00DF6823"/>
    <w:rsid w:val="00E10E09"/>
    <w:rsid w:val="00E50A05"/>
    <w:rsid w:val="00E561B4"/>
    <w:rsid w:val="00E608B3"/>
    <w:rsid w:val="00E7348A"/>
    <w:rsid w:val="00E81323"/>
    <w:rsid w:val="00E81A0B"/>
    <w:rsid w:val="00EB1FBC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37D9E"/>
    <w:rsid w:val="00F614B7"/>
    <w:rsid w:val="00F82812"/>
    <w:rsid w:val="00F92618"/>
    <w:rsid w:val="00FA2E74"/>
    <w:rsid w:val="00FA53FE"/>
    <w:rsid w:val="00FB5059"/>
    <w:rsid w:val="00FE3A7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C056F-A3D3-4662-9C0B-A9B3748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SEMTUR\Aviso%20suspensao%20P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PE.dotx</Template>
  <TotalTime>11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Sandes</dc:creator>
  <cp:lastModifiedBy>Edsângela Bezerra</cp:lastModifiedBy>
  <cp:revision>12</cp:revision>
  <cp:lastPrinted>2016-05-12T16:25:00Z</cp:lastPrinted>
  <dcterms:created xsi:type="dcterms:W3CDTF">2019-08-23T15:34:00Z</dcterms:created>
  <dcterms:modified xsi:type="dcterms:W3CDTF">2019-08-26T15:48:00Z</dcterms:modified>
</cp:coreProperties>
</file>