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FC" w:rsidRPr="00C9043C" w:rsidRDefault="00F705FC" w:rsidP="00325D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05FC" w:rsidRPr="00C9043C" w:rsidRDefault="00F705FC" w:rsidP="00325D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25D75" w:rsidRPr="00C9043C" w:rsidRDefault="00325D75" w:rsidP="00325D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43C">
        <w:rPr>
          <w:rFonts w:asciiTheme="minorHAnsi" w:hAnsiTheme="minorHAnsi" w:cstheme="minorHAnsi"/>
          <w:b/>
          <w:sz w:val="22"/>
          <w:szCs w:val="22"/>
        </w:rPr>
        <w:t>SÚMULA DO CONTRATO</w:t>
      </w:r>
      <w:r w:rsidR="00825375" w:rsidRPr="00C9043C">
        <w:rPr>
          <w:rFonts w:asciiTheme="minorHAnsi" w:hAnsiTheme="minorHAnsi" w:cstheme="minorHAnsi"/>
          <w:b/>
          <w:sz w:val="22"/>
          <w:szCs w:val="22"/>
        </w:rPr>
        <w:t xml:space="preserve"> Nº </w:t>
      </w:r>
      <w:r w:rsidR="00825375" w:rsidRPr="00C9043C">
        <w:rPr>
          <w:rFonts w:asciiTheme="minorHAnsi" w:hAnsiTheme="minorHAnsi" w:cstheme="minorHAnsi"/>
          <w:b/>
          <w:sz w:val="22"/>
          <w:szCs w:val="22"/>
          <w:highlight w:val="yellow"/>
        </w:rPr>
        <w:t>___/</w:t>
      </w:r>
      <w:r w:rsidR="00750639" w:rsidRPr="00C9043C">
        <w:rPr>
          <w:rFonts w:asciiTheme="minorHAnsi" w:hAnsiTheme="minorHAnsi" w:cstheme="minorHAnsi"/>
          <w:b/>
          <w:sz w:val="22"/>
          <w:szCs w:val="22"/>
          <w:highlight w:val="yellow"/>
        </w:rPr>
        <w:t>201</w:t>
      </w:r>
      <w:r w:rsidR="00B41C62">
        <w:rPr>
          <w:rFonts w:asciiTheme="minorHAnsi" w:hAnsiTheme="minorHAnsi" w:cstheme="minorHAnsi"/>
          <w:b/>
          <w:sz w:val="22"/>
          <w:szCs w:val="22"/>
          <w:highlight w:val="yellow"/>
        </w:rPr>
        <w:t>8</w:t>
      </w:r>
    </w:p>
    <w:p w:rsidR="00325D75" w:rsidRPr="00C9043C" w:rsidRDefault="00325D75" w:rsidP="00325D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5D75" w:rsidRPr="00D7201F" w:rsidRDefault="00325D75" w:rsidP="008A32AE">
      <w:pPr>
        <w:jc w:val="both"/>
        <w:rPr>
          <w:rFonts w:asciiTheme="minorHAnsi" w:hAnsiTheme="minorHAnsi" w:cstheme="minorHAnsi"/>
          <w:sz w:val="22"/>
          <w:szCs w:val="22"/>
        </w:rPr>
      </w:pPr>
      <w:r w:rsidRPr="00D7201F">
        <w:rPr>
          <w:rFonts w:asciiTheme="minorHAnsi" w:hAnsiTheme="minorHAnsi" w:cstheme="minorHAnsi"/>
          <w:b/>
          <w:sz w:val="22"/>
          <w:szCs w:val="22"/>
        </w:rPr>
        <w:t>PARTES</w:t>
      </w:r>
      <w:r w:rsidRPr="00D7201F">
        <w:rPr>
          <w:rFonts w:asciiTheme="minorHAnsi" w:hAnsiTheme="minorHAnsi" w:cstheme="minorHAnsi"/>
          <w:sz w:val="22"/>
          <w:szCs w:val="22"/>
        </w:rPr>
        <w:t xml:space="preserve">: </w:t>
      </w:r>
      <w:r w:rsidRPr="00D7201F">
        <w:rPr>
          <w:rFonts w:asciiTheme="minorHAnsi" w:hAnsiTheme="minorHAnsi" w:cstheme="minorHAnsi"/>
          <w:b/>
          <w:sz w:val="22"/>
          <w:szCs w:val="22"/>
        </w:rPr>
        <w:t>O</w:t>
      </w:r>
      <w:r w:rsidR="00675059" w:rsidRPr="00D720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201F">
        <w:rPr>
          <w:rFonts w:asciiTheme="minorHAnsi" w:hAnsiTheme="minorHAnsi" w:cstheme="minorHAnsi"/>
          <w:b/>
          <w:sz w:val="22"/>
          <w:szCs w:val="22"/>
        </w:rPr>
        <w:t xml:space="preserve">MUNICÍPIO DE MACEIÓ, </w:t>
      </w:r>
      <w:r w:rsidRPr="00D7201F">
        <w:rPr>
          <w:rFonts w:asciiTheme="minorHAnsi" w:hAnsiTheme="minorHAnsi" w:cstheme="minorHAnsi"/>
          <w:sz w:val="22"/>
          <w:szCs w:val="22"/>
        </w:rPr>
        <w:t>com a interveniência da</w:t>
      </w:r>
      <w:r w:rsidR="00675059" w:rsidRPr="00D7201F">
        <w:rPr>
          <w:rFonts w:asciiTheme="minorHAnsi" w:hAnsiTheme="minorHAnsi" w:cstheme="minorHAnsi"/>
          <w:sz w:val="22"/>
          <w:szCs w:val="22"/>
        </w:rPr>
        <w:t xml:space="preserve"> </w:t>
      </w:r>
      <w:r w:rsidR="001F7B77" w:rsidRPr="00D7201F">
        <w:rPr>
          <w:rFonts w:asciiTheme="minorHAnsi" w:hAnsiTheme="minorHAnsi" w:cstheme="minorHAnsi"/>
          <w:b/>
          <w:bCs/>
          <w:sz w:val="22"/>
          <w:szCs w:val="22"/>
        </w:rPr>
        <w:t xml:space="preserve">SECRETARIA MUNICIPAL DE </w:t>
      </w:r>
      <w:r w:rsidR="00750639" w:rsidRPr="00D7201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________</w:t>
      </w:r>
      <w:r w:rsidR="001F7B77" w:rsidRPr="00D7201F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750639" w:rsidRPr="00D7201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_____</w:t>
      </w:r>
      <w:r w:rsidR="007D30A7" w:rsidRPr="00D7201F">
        <w:rPr>
          <w:rFonts w:asciiTheme="minorHAnsi" w:hAnsiTheme="minorHAnsi" w:cstheme="minorHAnsi"/>
          <w:sz w:val="22"/>
          <w:szCs w:val="22"/>
        </w:rPr>
        <w:t>–</w:t>
      </w:r>
      <w:r w:rsidR="00675059" w:rsidRPr="00D7201F">
        <w:rPr>
          <w:rFonts w:asciiTheme="minorHAnsi" w:hAnsiTheme="minorHAnsi" w:cstheme="minorHAnsi"/>
          <w:sz w:val="22"/>
          <w:szCs w:val="22"/>
        </w:rPr>
        <w:t xml:space="preserve"> </w:t>
      </w:r>
      <w:r w:rsidRPr="00D7201F">
        <w:rPr>
          <w:rFonts w:asciiTheme="minorHAnsi" w:hAnsiTheme="minorHAnsi" w:cstheme="minorHAnsi"/>
          <w:b/>
          <w:sz w:val="22"/>
          <w:szCs w:val="22"/>
        </w:rPr>
        <w:t>CONTRATANTE</w:t>
      </w:r>
      <w:r w:rsidRPr="00D7201F">
        <w:rPr>
          <w:rFonts w:asciiTheme="minorHAnsi" w:hAnsiTheme="minorHAnsi" w:cstheme="minorHAnsi"/>
          <w:sz w:val="22"/>
          <w:szCs w:val="22"/>
        </w:rPr>
        <w:t xml:space="preserve"> e </w:t>
      </w:r>
      <w:r w:rsidR="00D7201F" w:rsidRPr="00D7201F">
        <w:rPr>
          <w:rFonts w:ascii="Calibri" w:hAnsi="Calibri" w:cs="Calibri"/>
          <w:sz w:val="22"/>
          <w:szCs w:val="22"/>
        </w:rPr>
        <w:t>OI MÓVEL S/A – EM RECUPOERAÇÃO JUDICIAL</w:t>
      </w:r>
      <w:r w:rsidR="00B41C62" w:rsidRPr="00D7201F">
        <w:rPr>
          <w:rFonts w:asciiTheme="minorHAnsi" w:hAnsiTheme="minorHAnsi" w:cstheme="minorHAnsi"/>
          <w:sz w:val="22"/>
          <w:szCs w:val="22"/>
        </w:rPr>
        <w:t xml:space="preserve">, com o CNPJ nº </w:t>
      </w:r>
      <w:bookmarkStart w:id="0" w:name="_Hlk523754140"/>
      <w:r w:rsidR="00D7201F" w:rsidRPr="00D7201F">
        <w:rPr>
          <w:rFonts w:ascii="Calibri" w:hAnsi="Calibri" w:cs="Calibri"/>
          <w:sz w:val="22"/>
          <w:szCs w:val="22"/>
        </w:rPr>
        <w:t>05.423.963/0001-11</w:t>
      </w:r>
      <w:bookmarkEnd w:id="0"/>
      <w:r w:rsidR="00B41C62" w:rsidRPr="00D7201F">
        <w:rPr>
          <w:rFonts w:asciiTheme="minorHAnsi" w:hAnsiTheme="minorHAnsi" w:cstheme="minorHAnsi"/>
          <w:sz w:val="22"/>
          <w:szCs w:val="22"/>
        </w:rPr>
        <w:t>,</w:t>
      </w:r>
      <w:r w:rsidRPr="00D7201F">
        <w:rPr>
          <w:rFonts w:asciiTheme="minorHAnsi" w:hAnsiTheme="minorHAnsi" w:cstheme="minorHAnsi"/>
          <w:sz w:val="22"/>
          <w:szCs w:val="22"/>
        </w:rPr>
        <w:t xml:space="preserve"> </w:t>
      </w:r>
      <w:r w:rsidRPr="00D7201F">
        <w:rPr>
          <w:rFonts w:asciiTheme="minorHAnsi" w:hAnsiTheme="minorHAnsi" w:cstheme="minorHAnsi"/>
          <w:b/>
          <w:sz w:val="22"/>
          <w:szCs w:val="22"/>
        </w:rPr>
        <w:t>CONTRATADA</w:t>
      </w:r>
      <w:r w:rsidRPr="00D7201F">
        <w:rPr>
          <w:rFonts w:asciiTheme="minorHAnsi" w:hAnsiTheme="minorHAnsi" w:cstheme="minorHAnsi"/>
          <w:sz w:val="22"/>
          <w:szCs w:val="22"/>
        </w:rPr>
        <w:t>.</w:t>
      </w:r>
    </w:p>
    <w:p w:rsidR="00325D75" w:rsidRPr="00C9043C" w:rsidRDefault="00325D75" w:rsidP="00325D75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25D75" w:rsidRPr="00C9043C" w:rsidRDefault="00325D75" w:rsidP="00325D75">
      <w:p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C9043C">
        <w:rPr>
          <w:rFonts w:asciiTheme="minorHAnsi" w:hAnsiTheme="minorHAnsi" w:cstheme="minorHAnsi"/>
          <w:b/>
          <w:sz w:val="22"/>
          <w:szCs w:val="22"/>
        </w:rPr>
        <w:t>OBJETO</w:t>
      </w:r>
      <w:r w:rsidRPr="00C9043C">
        <w:rPr>
          <w:rFonts w:asciiTheme="minorHAnsi" w:hAnsiTheme="minorHAnsi" w:cstheme="minorHAnsi"/>
          <w:sz w:val="22"/>
          <w:szCs w:val="22"/>
        </w:rPr>
        <w:t>:</w:t>
      </w:r>
      <w:r w:rsidR="00EB2E88" w:rsidRPr="00C9043C">
        <w:rPr>
          <w:rFonts w:asciiTheme="minorHAnsi" w:hAnsiTheme="minorHAnsi" w:cstheme="minorHAnsi"/>
          <w:sz w:val="22"/>
          <w:szCs w:val="22"/>
        </w:rPr>
        <w:tab/>
      </w:r>
      <w:r w:rsidR="00750639" w:rsidRPr="00C9043C">
        <w:rPr>
          <w:rFonts w:asciiTheme="minorHAnsi" w:hAnsiTheme="minorHAnsi" w:cstheme="minorHAnsi"/>
          <w:sz w:val="22"/>
          <w:szCs w:val="22"/>
        </w:rPr>
        <w:t xml:space="preserve">Contratação de empresa especializada para </w:t>
      </w:r>
      <w:r w:rsidR="008A32AE">
        <w:rPr>
          <w:rFonts w:asciiTheme="minorHAnsi" w:hAnsiTheme="minorHAnsi" w:cstheme="minorHAnsi"/>
          <w:sz w:val="22"/>
          <w:szCs w:val="22"/>
        </w:rPr>
        <w:t>fornecimento</w:t>
      </w:r>
      <w:r w:rsidR="008A32AE" w:rsidRPr="00AF2C23">
        <w:rPr>
          <w:rFonts w:asciiTheme="minorHAnsi" w:hAnsiTheme="minorHAnsi" w:cstheme="minorHAnsi"/>
          <w:sz w:val="22"/>
          <w:szCs w:val="22"/>
        </w:rPr>
        <w:t xml:space="preserve"> de Cestas Básicas</w:t>
      </w:r>
      <w:r w:rsidR="00EE1668" w:rsidRPr="00C9043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75059" w:rsidRPr="00C9043C" w:rsidRDefault="00675059" w:rsidP="00325D75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25D75" w:rsidRPr="00C9043C" w:rsidRDefault="00325D75" w:rsidP="00325D75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43C">
        <w:rPr>
          <w:rFonts w:asciiTheme="minorHAnsi" w:hAnsiTheme="minorHAnsi" w:cstheme="minorHAnsi"/>
          <w:b/>
          <w:sz w:val="22"/>
          <w:szCs w:val="22"/>
        </w:rPr>
        <w:t>VALOR</w:t>
      </w:r>
      <w:r w:rsidRPr="00C9043C">
        <w:rPr>
          <w:rFonts w:asciiTheme="minorHAnsi" w:hAnsiTheme="minorHAnsi" w:cstheme="minorHAnsi"/>
          <w:sz w:val="22"/>
          <w:szCs w:val="22"/>
        </w:rPr>
        <w:t xml:space="preserve">: </w:t>
      </w:r>
      <w:r w:rsidRPr="00C9043C">
        <w:rPr>
          <w:rFonts w:asciiTheme="minorHAnsi" w:hAnsiTheme="minorHAnsi" w:cstheme="minorHAnsi"/>
          <w:sz w:val="22"/>
          <w:szCs w:val="22"/>
        </w:rPr>
        <w:tab/>
        <w:t xml:space="preserve">O valor global do </w:t>
      </w:r>
      <w:r w:rsidR="00750639" w:rsidRPr="00C9043C">
        <w:rPr>
          <w:rFonts w:asciiTheme="minorHAnsi" w:hAnsiTheme="minorHAnsi" w:cstheme="minorHAnsi"/>
          <w:sz w:val="22"/>
          <w:szCs w:val="22"/>
        </w:rPr>
        <w:t xml:space="preserve">Contrato </w:t>
      </w:r>
      <w:r w:rsidRPr="00C9043C">
        <w:rPr>
          <w:rFonts w:asciiTheme="minorHAnsi" w:hAnsiTheme="minorHAnsi" w:cstheme="minorHAnsi"/>
          <w:sz w:val="22"/>
          <w:szCs w:val="22"/>
        </w:rPr>
        <w:t xml:space="preserve">é de </w:t>
      </w:r>
      <w:r w:rsidRPr="00C9043C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750639" w:rsidRPr="00C9043C">
        <w:rPr>
          <w:rFonts w:asciiTheme="minorHAnsi" w:hAnsiTheme="minorHAnsi" w:cstheme="minorHAnsi"/>
          <w:b/>
          <w:sz w:val="22"/>
          <w:szCs w:val="22"/>
          <w:highlight w:val="yellow"/>
        </w:rPr>
        <w:t>_______</w:t>
      </w:r>
      <w:r w:rsidR="00EB2E88" w:rsidRPr="00C9043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(</w:t>
      </w:r>
      <w:r w:rsidR="00750639" w:rsidRPr="00C9043C">
        <w:rPr>
          <w:rFonts w:asciiTheme="minorHAnsi" w:hAnsiTheme="minorHAnsi" w:cstheme="minorHAnsi"/>
          <w:b/>
          <w:sz w:val="22"/>
          <w:szCs w:val="22"/>
          <w:highlight w:val="yellow"/>
        </w:rPr>
        <w:t>__________</w:t>
      </w:r>
      <w:r w:rsidR="00EB2E88" w:rsidRPr="00C9043C">
        <w:rPr>
          <w:rFonts w:asciiTheme="minorHAnsi" w:hAnsiTheme="minorHAnsi" w:cstheme="minorHAnsi"/>
          <w:b/>
          <w:sz w:val="22"/>
          <w:szCs w:val="22"/>
        </w:rPr>
        <w:t>).</w:t>
      </w:r>
    </w:p>
    <w:p w:rsidR="00325D75" w:rsidRPr="00C9043C" w:rsidRDefault="00325D75" w:rsidP="00325D75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25D75" w:rsidRPr="00C9043C" w:rsidRDefault="00325D75" w:rsidP="00325D75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043C">
        <w:rPr>
          <w:rFonts w:asciiTheme="minorHAnsi" w:hAnsiTheme="minorHAnsi" w:cstheme="minorHAnsi"/>
          <w:b/>
          <w:sz w:val="22"/>
          <w:szCs w:val="22"/>
        </w:rPr>
        <w:t xml:space="preserve">PRAZOS: </w:t>
      </w:r>
      <w:r w:rsidRPr="00C9043C">
        <w:rPr>
          <w:rFonts w:asciiTheme="minorHAnsi" w:hAnsiTheme="minorHAnsi" w:cstheme="minorHAnsi"/>
          <w:b/>
          <w:sz w:val="22"/>
          <w:szCs w:val="22"/>
        </w:rPr>
        <w:tab/>
      </w:r>
      <w:r w:rsidR="008D5B7B" w:rsidRPr="00C9043C">
        <w:rPr>
          <w:rFonts w:asciiTheme="minorHAnsi" w:hAnsiTheme="minorHAnsi" w:cstheme="minorHAnsi"/>
          <w:bCs/>
          <w:sz w:val="22"/>
          <w:szCs w:val="22"/>
        </w:rPr>
        <w:t xml:space="preserve">O Contrato terá prazo de vigência </w:t>
      </w:r>
      <w:r w:rsidR="00750639" w:rsidRPr="00C9043C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675059" w:rsidRPr="00C9043C">
        <w:rPr>
          <w:rFonts w:asciiTheme="minorHAnsi" w:hAnsiTheme="minorHAnsi"/>
          <w:sz w:val="22"/>
          <w:szCs w:val="22"/>
          <w:highlight w:val="yellow"/>
        </w:rPr>
        <w:t>------</w:t>
      </w:r>
      <w:r w:rsidR="00675059" w:rsidRPr="00C9043C">
        <w:rPr>
          <w:rFonts w:asciiTheme="minorHAnsi" w:hAnsiTheme="minorHAnsi"/>
          <w:sz w:val="22"/>
          <w:szCs w:val="22"/>
        </w:rPr>
        <w:t>/</w:t>
      </w:r>
      <w:r w:rsidR="00675059" w:rsidRPr="00C9043C">
        <w:rPr>
          <w:rFonts w:asciiTheme="minorHAnsi" w:hAnsiTheme="minorHAnsi"/>
          <w:sz w:val="22"/>
          <w:szCs w:val="22"/>
          <w:highlight w:val="yellow"/>
        </w:rPr>
        <w:t>--------</w:t>
      </w:r>
      <w:r w:rsidR="00675059" w:rsidRPr="00C9043C">
        <w:rPr>
          <w:rFonts w:asciiTheme="minorHAnsi" w:hAnsiTheme="minorHAnsi"/>
          <w:sz w:val="22"/>
          <w:szCs w:val="22"/>
        </w:rPr>
        <w:t>/20</w:t>
      </w:r>
      <w:r w:rsidR="00675059" w:rsidRPr="00C9043C">
        <w:rPr>
          <w:rFonts w:asciiTheme="minorHAnsi" w:hAnsiTheme="minorHAnsi"/>
          <w:sz w:val="22"/>
          <w:szCs w:val="22"/>
          <w:highlight w:val="yellow"/>
        </w:rPr>
        <w:t>-----</w:t>
      </w:r>
      <w:r w:rsidR="00675059" w:rsidRPr="00C9043C">
        <w:rPr>
          <w:rFonts w:asciiTheme="minorHAnsi" w:hAnsiTheme="minorHAnsi"/>
          <w:sz w:val="22"/>
          <w:szCs w:val="22"/>
        </w:rPr>
        <w:t xml:space="preserve"> a 31/12/20</w:t>
      </w:r>
      <w:r w:rsidR="00675059" w:rsidRPr="00C9043C">
        <w:rPr>
          <w:rFonts w:asciiTheme="minorHAnsi" w:hAnsiTheme="minorHAnsi"/>
          <w:sz w:val="22"/>
          <w:szCs w:val="22"/>
          <w:highlight w:val="yellow"/>
        </w:rPr>
        <w:t>-----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, contados da sua assinatura, tendo sua eficácia a partir da data de publicação </w:t>
      </w:r>
      <w:r w:rsidR="004C34B3" w:rsidRPr="00C9043C">
        <w:rPr>
          <w:rFonts w:asciiTheme="minorHAnsi" w:hAnsiTheme="minorHAnsi" w:cstheme="minorHAnsi"/>
          <w:bCs/>
          <w:sz w:val="22"/>
          <w:szCs w:val="22"/>
        </w:rPr>
        <w:t>desta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 Súmula no Diário Oficial do Município.</w:t>
      </w:r>
    </w:p>
    <w:p w:rsidR="00325D75" w:rsidRPr="00C9043C" w:rsidRDefault="00325D75" w:rsidP="00325D75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A32AE" w:rsidRPr="00AF2C23" w:rsidRDefault="00325D75" w:rsidP="008A32A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043C">
        <w:rPr>
          <w:rFonts w:asciiTheme="minorHAnsi" w:hAnsiTheme="minorHAnsi" w:cstheme="minorHAnsi"/>
          <w:b/>
          <w:sz w:val="22"/>
          <w:szCs w:val="22"/>
        </w:rPr>
        <w:t>RECURSOS</w:t>
      </w:r>
      <w:r w:rsidRPr="00C9043C">
        <w:rPr>
          <w:rFonts w:asciiTheme="minorHAnsi" w:hAnsiTheme="minorHAnsi" w:cstheme="minorHAnsi"/>
          <w:sz w:val="22"/>
          <w:szCs w:val="22"/>
        </w:rPr>
        <w:t>:</w:t>
      </w:r>
      <w:r w:rsidRPr="00C9043C">
        <w:rPr>
          <w:rFonts w:asciiTheme="minorHAnsi" w:hAnsiTheme="minorHAnsi" w:cstheme="minorHAnsi"/>
          <w:sz w:val="22"/>
          <w:szCs w:val="22"/>
        </w:rPr>
        <w:tab/>
      </w:r>
      <w:r w:rsidR="008A32AE" w:rsidRPr="00AF2C23">
        <w:rPr>
          <w:rFonts w:asciiTheme="minorHAnsi" w:hAnsiTheme="minorHAnsi" w:cstheme="minorHAnsi"/>
          <w:sz w:val="22"/>
          <w:szCs w:val="22"/>
        </w:rPr>
        <w:t xml:space="preserve">As despesas oriundas para aquisição do objeto deste Contrato correrão por conta de recursos do orçamento da Contratante, através da Dotação Orçamentária n° </w:t>
      </w:r>
      <w:r w:rsidR="008A32AE" w:rsidRPr="00AF2C2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-------------------</w:t>
      </w:r>
      <w:r w:rsidR="008A32AE" w:rsidRPr="00AF2C23">
        <w:rPr>
          <w:rFonts w:asciiTheme="minorHAnsi" w:hAnsiTheme="minorHAnsi" w:cstheme="minorHAnsi"/>
          <w:sz w:val="22"/>
          <w:szCs w:val="22"/>
        </w:rPr>
        <w:t>, para o exercício de 2018, e as parcelas que o ultrapassarem serão contempladas no PPA e na LOA e pagas por apostilamento.</w:t>
      </w:r>
    </w:p>
    <w:p w:rsidR="004C34B3" w:rsidRPr="00C9043C" w:rsidRDefault="004C34B3" w:rsidP="00325D75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C34B3" w:rsidRPr="00C9043C" w:rsidRDefault="004C34B3" w:rsidP="004C34B3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043C">
        <w:rPr>
          <w:rFonts w:asciiTheme="minorHAnsi" w:hAnsiTheme="minorHAnsi" w:cstheme="minorHAnsi"/>
          <w:b/>
          <w:sz w:val="22"/>
          <w:szCs w:val="22"/>
        </w:rPr>
        <w:t>FUNDAMENTAÇÃO</w:t>
      </w:r>
      <w:r w:rsidRPr="00C9043C">
        <w:rPr>
          <w:rFonts w:asciiTheme="minorHAnsi" w:hAnsiTheme="minorHAnsi" w:cstheme="minorHAnsi"/>
          <w:sz w:val="22"/>
          <w:szCs w:val="22"/>
        </w:rPr>
        <w:t>:</w:t>
      </w:r>
      <w:r w:rsidRPr="00C9043C">
        <w:rPr>
          <w:rFonts w:asciiTheme="minorHAnsi" w:hAnsiTheme="minorHAnsi" w:cstheme="minorHAnsi"/>
          <w:sz w:val="22"/>
          <w:szCs w:val="22"/>
        </w:rPr>
        <w:tab/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Passam a fazer parte integrante do instrumento de Contrato, como se transcritos fossem o processo administrativo de interesse da </w:t>
      </w:r>
      <w:r w:rsidR="00675059" w:rsidRPr="00C9043C">
        <w:rPr>
          <w:rFonts w:asciiTheme="minorHAnsi" w:hAnsiTheme="minorHAnsi" w:cstheme="minorHAnsi"/>
          <w:bCs/>
          <w:sz w:val="22"/>
          <w:szCs w:val="22"/>
        </w:rPr>
        <w:t>ARSER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 sob nº.</w:t>
      </w:r>
      <w:r w:rsidR="00D7201F">
        <w:rPr>
          <w:rFonts w:asciiTheme="minorHAnsi" w:hAnsiTheme="minorHAnsi" w:cstheme="minorHAnsi"/>
          <w:bCs/>
          <w:sz w:val="22"/>
          <w:szCs w:val="22"/>
        </w:rPr>
        <w:t>02100.023725/2017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, com todas as instruções e documentos, e, em especial, o Edital de Pregão </w:t>
      </w:r>
      <w:r w:rsidR="008A32AE">
        <w:rPr>
          <w:rFonts w:asciiTheme="minorHAnsi" w:hAnsiTheme="minorHAnsi" w:cstheme="minorHAnsi"/>
          <w:bCs/>
          <w:sz w:val="22"/>
          <w:szCs w:val="22"/>
        </w:rPr>
        <w:t>Eletrônico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 nº </w:t>
      </w:r>
      <w:r w:rsidR="00675059" w:rsidRPr="00C9043C">
        <w:rPr>
          <w:rFonts w:asciiTheme="minorHAnsi" w:hAnsiTheme="minorHAnsi" w:cstheme="minorHAnsi"/>
          <w:bCs/>
          <w:sz w:val="22"/>
          <w:szCs w:val="22"/>
        </w:rPr>
        <w:t>0</w:t>
      </w:r>
      <w:r w:rsidR="008A32AE">
        <w:rPr>
          <w:rFonts w:asciiTheme="minorHAnsi" w:hAnsiTheme="minorHAnsi" w:cstheme="minorHAnsi"/>
          <w:bCs/>
          <w:sz w:val="22"/>
          <w:szCs w:val="22"/>
        </w:rPr>
        <w:t>2</w:t>
      </w:r>
      <w:r w:rsidR="00D7201F">
        <w:rPr>
          <w:rFonts w:asciiTheme="minorHAnsi" w:hAnsiTheme="minorHAnsi" w:cstheme="minorHAnsi"/>
          <w:bCs/>
          <w:sz w:val="22"/>
          <w:szCs w:val="22"/>
        </w:rPr>
        <w:t>4</w:t>
      </w:r>
      <w:r w:rsidRPr="00C9043C">
        <w:rPr>
          <w:rFonts w:asciiTheme="minorHAnsi" w:hAnsiTheme="minorHAnsi" w:cstheme="minorHAnsi"/>
          <w:bCs/>
          <w:sz w:val="22"/>
          <w:szCs w:val="22"/>
        </w:rPr>
        <w:t>/201</w:t>
      </w:r>
      <w:r w:rsidR="008A32AE">
        <w:rPr>
          <w:rFonts w:asciiTheme="minorHAnsi" w:hAnsiTheme="minorHAnsi" w:cstheme="minorHAnsi"/>
          <w:bCs/>
          <w:sz w:val="22"/>
          <w:szCs w:val="22"/>
        </w:rPr>
        <w:t>8</w:t>
      </w:r>
      <w:r w:rsidR="00CE28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e seus anexos, </w:t>
      </w:r>
      <w:r w:rsidR="00FD274E" w:rsidRPr="00C9043C">
        <w:rPr>
          <w:rFonts w:asciiTheme="minorHAnsi" w:hAnsiTheme="minorHAnsi" w:cstheme="minorHAnsi"/>
          <w:bCs/>
          <w:sz w:val="22"/>
          <w:szCs w:val="22"/>
        </w:rPr>
        <w:t>Ata de Registro de Preços nº </w:t>
      </w:r>
      <w:r w:rsidR="008A32AE" w:rsidRPr="008A32AE">
        <w:rPr>
          <w:rFonts w:asciiTheme="minorHAnsi" w:hAnsiTheme="minorHAnsi" w:cstheme="minorHAnsi"/>
          <w:bCs/>
          <w:sz w:val="22"/>
          <w:szCs w:val="22"/>
          <w:highlight w:val="yellow"/>
        </w:rPr>
        <w:t>-----</w:t>
      </w:r>
      <w:r w:rsidR="00D80175">
        <w:rPr>
          <w:rFonts w:asciiTheme="minorHAnsi" w:hAnsiTheme="minorHAnsi" w:cstheme="minorHAnsi"/>
          <w:bCs/>
          <w:sz w:val="22"/>
          <w:szCs w:val="22"/>
        </w:rPr>
        <w:t>/201</w:t>
      </w:r>
      <w:r w:rsidR="008A32AE">
        <w:rPr>
          <w:rFonts w:asciiTheme="minorHAnsi" w:hAnsiTheme="minorHAnsi" w:cstheme="minorHAnsi"/>
          <w:bCs/>
          <w:sz w:val="22"/>
          <w:szCs w:val="22"/>
        </w:rPr>
        <w:t>8</w:t>
      </w:r>
      <w:r w:rsidR="00675059" w:rsidRPr="00C90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para todos os fins de direito e obrigando as partes ao seu cumprimento em todos os seus termos, inclusive a Proposta de Preços da Contratada, naquilo que não contrariar o instrumento contratual, tudo em conformidade com a Lei Federal nº. 10.520/2002, Lei Complementar nº 123/2006, Decretos Federais </w:t>
      </w:r>
      <w:proofErr w:type="spellStart"/>
      <w:r w:rsidRPr="00C9043C">
        <w:rPr>
          <w:rFonts w:asciiTheme="minorHAnsi" w:hAnsiTheme="minorHAnsi" w:cstheme="minorHAnsi"/>
          <w:bCs/>
          <w:sz w:val="22"/>
          <w:szCs w:val="22"/>
        </w:rPr>
        <w:t>nºs</w:t>
      </w:r>
      <w:proofErr w:type="spellEnd"/>
      <w:r w:rsidR="00F57648" w:rsidRPr="00C9043C">
        <w:rPr>
          <w:rFonts w:asciiTheme="minorHAnsi" w:hAnsiTheme="minorHAnsi" w:cstheme="minorHAnsi"/>
          <w:bCs/>
          <w:sz w:val="22"/>
          <w:szCs w:val="22"/>
        </w:rPr>
        <w:t> </w:t>
      </w:r>
      <w:r w:rsidR="00DD4BA7" w:rsidRPr="00C9043C">
        <w:rPr>
          <w:rFonts w:asciiTheme="minorHAnsi" w:hAnsiTheme="minorHAnsi" w:cstheme="minorHAnsi"/>
          <w:bCs/>
          <w:sz w:val="22"/>
          <w:szCs w:val="22"/>
        </w:rPr>
        <w:t>5.450/2005</w:t>
      </w:r>
      <w:r w:rsidR="00C62C98" w:rsidRPr="00C9043C">
        <w:rPr>
          <w:rFonts w:asciiTheme="minorHAnsi" w:hAnsiTheme="minorHAnsi" w:cstheme="minorHAnsi"/>
          <w:bCs/>
          <w:sz w:val="22"/>
          <w:szCs w:val="22"/>
        </w:rPr>
        <w:t>, 5.504/2005 e 8.538/2015,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 Decretos Municipais </w:t>
      </w:r>
      <w:proofErr w:type="spellStart"/>
      <w:r w:rsidRPr="00C9043C">
        <w:rPr>
          <w:rFonts w:asciiTheme="minorHAnsi" w:hAnsiTheme="minorHAnsi" w:cstheme="minorHAnsi"/>
          <w:bCs/>
          <w:sz w:val="22"/>
          <w:szCs w:val="22"/>
        </w:rPr>
        <w:t>nºs</w:t>
      </w:r>
      <w:proofErr w:type="spellEnd"/>
      <w:r w:rsidRPr="00C9043C">
        <w:rPr>
          <w:rFonts w:asciiTheme="minorHAnsi" w:hAnsiTheme="minorHAnsi" w:cstheme="minorHAnsi"/>
          <w:bCs/>
          <w:sz w:val="22"/>
          <w:szCs w:val="22"/>
        </w:rPr>
        <w:t>.</w:t>
      </w:r>
      <w:r w:rsidR="00DD4BA7" w:rsidRPr="00C9043C">
        <w:rPr>
          <w:rFonts w:asciiTheme="minorHAnsi" w:hAnsiTheme="minorHAnsi" w:cstheme="minorHAnsi"/>
          <w:bCs/>
          <w:sz w:val="22"/>
          <w:szCs w:val="22"/>
        </w:rPr>
        <w:t> </w:t>
      </w:r>
      <w:r w:rsidRPr="00C9043C">
        <w:rPr>
          <w:rFonts w:asciiTheme="minorHAnsi" w:hAnsiTheme="minorHAnsi" w:cstheme="minorHAnsi"/>
          <w:bCs/>
          <w:sz w:val="22"/>
          <w:szCs w:val="22"/>
        </w:rPr>
        <w:t>6.417/2004, 6.476/2004 e</w:t>
      </w:r>
      <w:r w:rsidR="008A32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7648" w:rsidRPr="00C9043C">
        <w:rPr>
          <w:rFonts w:asciiTheme="minorHAnsi" w:hAnsiTheme="minorHAnsi" w:cstheme="minorHAnsi"/>
          <w:bCs/>
          <w:sz w:val="22"/>
          <w:szCs w:val="22"/>
        </w:rPr>
        <w:t>7.496/2013 e</w:t>
      </w:r>
      <w:r w:rsidRPr="00C9043C">
        <w:rPr>
          <w:rFonts w:asciiTheme="minorHAnsi" w:hAnsiTheme="minorHAnsi" w:cstheme="minorHAnsi"/>
          <w:bCs/>
          <w:sz w:val="22"/>
          <w:szCs w:val="22"/>
        </w:rPr>
        <w:t>, subsidiariamente</w:t>
      </w:r>
      <w:r w:rsidR="00F57648" w:rsidRPr="00C9043C">
        <w:rPr>
          <w:rFonts w:asciiTheme="minorHAnsi" w:hAnsiTheme="minorHAnsi" w:cstheme="minorHAnsi"/>
          <w:bCs/>
          <w:sz w:val="22"/>
          <w:szCs w:val="22"/>
        </w:rPr>
        <w:t>,</w:t>
      </w:r>
      <w:r w:rsidRPr="00C9043C">
        <w:rPr>
          <w:rFonts w:asciiTheme="minorHAnsi" w:hAnsiTheme="minorHAnsi" w:cstheme="minorHAnsi"/>
          <w:bCs/>
          <w:sz w:val="22"/>
          <w:szCs w:val="22"/>
        </w:rPr>
        <w:t xml:space="preserve"> pela Lei Federal nº. 8.666/1993 e demais normas aplicáveis à espécie.</w:t>
      </w:r>
    </w:p>
    <w:p w:rsidR="004C34B3" w:rsidRPr="00C9043C" w:rsidRDefault="004C34B3" w:rsidP="004C34B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D75" w:rsidRPr="00C9043C" w:rsidRDefault="00325D75" w:rsidP="00F5764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9043C">
        <w:rPr>
          <w:rFonts w:asciiTheme="minorHAnsi" w:hAnsiTheme="minorHAnsi" w:cstheme="minorHAnsi"/>
          <w:sz w:val="22"/>
          <w:szCs w:val="22"/>
        </w:rPr>
        <w:t xml:space="preserve">Maceió, </w:t>
      </w:r>
      <w:r w:rsidR="008A32AE">
        <w:rPr>
          <w:rFonts w:asciiTheme="minorHAnsi" w:hAnsiTheme="minorHAnsi" w:cstheme="minorHAnsi"/>
          <w:sz w:val="22"/>
          <w:szCs w:val="22"/>
          <w:highlight w:val="yellow"/>
        </w:rPr>
        <w:t xml:space="preserve">---- </w:t>
      </w:r>
      <w:r w:rsidRPr="00C9043C">
        <w:rPr>
          <w:rFonts w:asciiTheme="minorHAnsi" w:hAnsiTheme="minorHAnsi" w:cstheme="minorHAnsi"/>
          <w:sz w:val="22"/>
          <w:szCs w:val="22"/>
        </w:rPr>
        <w:t xml:space="preserve">de </w:t>
      </w:r>
      <w:r w:rsidR="008A32AE">
        <w:rPr>
          <w:rFonts w:asciiTheme="minorHAnsi" w:hAnsiTheme="minorHAnsi" w:cstheme="minorHAnsi"/>
          <w:sz w:val="22"/>
          <w:szCs w:val="22"/>
          <w:highlight w:val="yellow"/>
        </w:rPr>
        <w:t xml:space="preserve">---------------- </w:t>
      </w:r>
      <w:proofErr w:type="spellStart"/>
      <w:r w:rsidRPr="00C9043C">
        <w:rPr>
          <w:rFonts w:asciiTheme="minorHAnsi" w:hAnsiTheme="minorHAnsi" w:cstheme="minorHAnsi"/>
          <w:sz w:val="22"/>
          <w:szCs w:val="22"/>
        </w:rPr>
        <w:t>d</w:t>
      </w:r>
      <w:bookmarkStart w:id="1" w:name="_GoBack"/>
      <w:bookmarkEnd w:id="1"/>
      <w:r w:rsidRPr="00C9043C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C9043C">
        <w:rPr>
          <w:rFonts w:asciiTheme="minorHAnsi" w:hAnsiTheme="minorHAnsi" w:cstheme="minorHAnsi"/>
          <w:sz w:val="22"/>
          <w:szCs w:val="22"/>
        </w:rPr>
        <w:t xml:space="preserve"> 201</w:t>
      </w:r>
      <w:r w:rsidR="008A32AE">
        <w:rPr>
          <w:rFonts w:asciiTheme="minorHAnsi" w:hAnsiTheme="minorHAnsi" w:cstheme="minorHAnsi"/>
          <w:sz w:val="22"/>
          <w:szCs w:val="22"/>
        </w:rPr>
        <w:t>8</w:t>
      </w:r>
      <w:r w:rsidR="00CE28A5">
        <w:rPr>
          <w:rFonts w:asciiTheme="minorHAnsi" w:hAnsiTheme="minorHAnsi" w:cstheme="minorHAnsi"/>
          <w:sz w:val="22"/>
          <w:szCs w:val="22"/>
        </w:rPr>
        <w:t>.</w:t>
      </w:r>
    </w:p>
    <w:p w:rsidR="003049B3" w:rsidRPr="00C9043C" w:rsidRDefault="003049B3" w:rsidP="00325D7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14A0B" w:rsidRPr="00C9043C" w:rsidRDefault="00114A0B" w:rsidP="00325D7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B1757" w:rsidRPr="00C9043C" w:rsidRDefault="007B1757" w:rsidP="00325D7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A32AE" w:rsidRPr="00AF2C23" w:rsidRDefault="008A32AE" w:rsidP="008A32AE">
      <w:pPr>
        <w:tabs>
          <w:tab w:val="left" w:pos="322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F2C23">
        <w:rPr>
          <w:rFonts w:asciiTheme="minorHAnsi" w:hAnsiTheme="minorHAnsi" w:cstheme="minorHAnsi"/>
          <w:sz w:val="22"/>
          <w:szCs w:val="22"/>
        </w:rPr>
        <w:t>Rui Soares Palmeira</w:t>
      </w:r>
    </w:p>
    <w:p w:rsidR="008A32AE" w:rsidRPr="00AF2C23" w:rsidRDefault="008A32AE" w:rsidP="008A32AE">
      <w:pPr>
        <w:jc w:val="center"/>
        <w:rPr>
          <w:rFonts w:asciiTheme="minorHAnsi" w:hAnsiTheme="minorHAnsi" w:cstheme="minorHAnsi"/>
          <w:sz w:val="22"/>
          <w:szCs w:val="22"/>
        </w:rPr>
      </w:pPr>
      <w:r w:rsidRPr="00AF2C23">
        <w:rPr>
          <w:rFonts w:asciiTheme="minorHAnsi" w:hAnsiTheme="minorHAnsi" w:cstheme="minorHAnsi"/>
          <w:sz w:val="22"/>
          <w:szCs w:val="22"/>
        </w:rPr>
        <w:t>Prefeito</w:t>
      </w:r>
    </w:p>
    <w:p w:rsidR="00325D75" w:rsidRPr="00C9043C" w:rsidRDefault="00325D75" w:rsidP="00325D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5D75" w:rsidRPr="00C9043C" w:rsidRDefault="00325D75" w:rsidP="00325D7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25D75" w:rsidRPr="00C9043C" w:rsidRDefault="00325D75" w:rsidP="00325D7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25D75" w:rsidRPr="00C9043C" w:rsidSect="00DA401F">
      <w:headerReference w:type="default" r:id="rId8"/>
      <w:pgSz w:w="11907" w:h="16840" w:code="9"/>
      <w:pgMar w:top="1021" w:right="1134" w:bottom="1021" w:left="1560" w:header="652" w:footer="6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FD" w:rsidRDefault="009C17FD">
      <w:r>
        <w:separator/>
      </w:r>
    </w:p>
  </w:endnote>
  <w:endnote w:type="continuationSeparator" w:id="0">
    <w:p w:rsidR="009C17FD" w:rsidRDefault="009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FD" w:rsidRDefault="009C17FD">
      <w:r>
        <w:separator/>
      </w:r>
    </w:p>
  </w:footnote>
  <w:footnote w:type="continuationSeparator" w:id="0">
    <w:p w:rsidR="009C17FD" w:rsidRDefault="009C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74E" w:rsidRPr="00E51954" w:rsidRDefault="00675059" w:rsidP="00675059">
    <w:pPr>
      <w:jc w:val="center"/>
      <w:rPr>
        <w:sz w:val="10"/>
        <w:szCs w:val="10"/>
      </w:rPr>
    </w:pPr>
    <w:r w:rsidRPr="00675059">
      <w:rPr>
        <w:noProof/>
        <w:sz w:val="10"/>
        <w:szCs w:val="10"/>
      </w:rPr>
      <w:drawing>
        <wp:inline distT="0" distB="0" distL="0" distR="0">
          <wp:extent cx="879895" cy="715993"/>
          <wp:effectExtent l="0" t="0" r="0" b="8255"/>
          <wp:docPr id="2" name="Imagem 1" descr="C:\Users\jorgel\AppData\Local\Temp\Rar$DI01.529\PREFEITURA DE MACEIÓ - GABINETE DO PREFEITO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rgel\AppData\Local\Temp\Rar$DI01.529\PREFEITURA DE MACEIÓ - GABINETE DO PREFEITO_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141" cy="71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4A"/>
    <w:multiLevelType w:val="hybridMultilevel"/>
    <w:tmpl w:val="F116753C"/>
    <w:lvl w:ilvl="0" w:tplc="EFA66FF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8C3"/>
    <w:multiLevelType w:val="hybridMultilevel"/>
    <w:tmpl w:val="284A2644"/>
    <w:lvl w:ilvl="0" w:tplc="4F40D67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339B"/>
    <w:multiLevelType w:val="multilevel"/>
    <w:tmpl w:val="FDAEB3A2"/>
    <w:styleLink w:val="Listaatual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171B6C"/>
    <w:multiLevelType w:val="hybridMultilevel"/>
    <w:tmpl w:val="7E9236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7FFA"/>
    <w:multiLevelType w:val="hybridMultilevel"/>
    <w:tmpl w:val="CAF83764"/>
    <w:lvl w:ilvl="0" w:tplc="81D2C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A88"/>
    <w:multiLevelType w:val="multilevel"/>
    <w:tmpl w:val="0416001F"/>
    <w:numStyleLink w:val="111111"/>
  </w:abstractNum>
  <w:abstractNum w:abstractNumId="6" w15:restartNumberingAfterBreak="0">
    <w:nsid w:val="16671369"/>
    <w:multiLevelType w:val="hybridMultilevel"/>
    <w:tmpl w:val="A48AC786"/>
    <w:lvl w:ilvl="0" w:tplc="E926EBB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E109BC"/>
    <w:multiLevelType w:val="hybridMultilevel"/>
    <w:tmpl w:val="67C45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703"/>
    <w:multiLevelType w:val="hybridMultilevel"/>
    <w:tmpl w:val="993C2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311A1"/>
    <w:multiLevelType w:val="hybridMultilevel"/>
    <w:tmpl w:val="F76449F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AD105E"/>
    <w:multiLevelType w:val="hybridMultilevel"/>
    <w:tmpl w:val="1C9C0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6060"/>
    <w:multiLevelType w:val="hybridMultilevel"/>
    <w:tmpl w:val="17CEC3B2"/>
    <w:lvl w:ilvl="0" w:tplc="3738C2A0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A2732"/>
    <w:multiLevelType w:val="hybridMultilevel"/>
    <w:tmpl w:val="E24063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5613D"/>
    <w:multiLevelType w:val="multilevel"/>
    <w:tmpl w:val="3BF0F90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746BA5"/>
    <w:multiLevelType w:val="hybridMultilevel"/>
    <w:tmpl w:val="B854F1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2B3B6E"/>
    <w:multiLevelType w:val="hybridMultilevel"/>
    <w:tmpl w:val="4B00A490"/>
    <w:lvl w:ilvl="0" w:tplc="1AB28DE4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23AD4"/>
    <w:multiLevelType w:val="multilevel"/>
    <w:tmpl w:val="3E246AF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C1134F"/>
    <w:multiLevelType w:val="hybridMultilevel"/>
    <w:tmpl w:val="F2B2191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B49AA"/>
    <w:multiLevelType w:val="hybridMultilevel"/>
    <w:tmpl w:val="7E32C63E"/>
    <w:lvl w:ilvl="0" w:tplc="04160017">
      <w:start w:val="1"/>
      <w:numFmt w:val="lowerLetter"/>
      <w:lvlText w:val="%1)"/>
      <w:lvlJc w:val="left"/>
      <w:pPr>
        <w:ind w:left="2863" w:hanging="360"/>
      </w:pPr>
    </w:lvl>
    <w:lvl w:ilvl="1" w:tplc="04160019" w:tentative="1">
      <w:start w:val="1"/>
      <w:numFmt w:val="lowerLetter"/>
      <w:lvlText w:val="%2."/>
      <w:lvlJc w:val="left"/>
      <w:pPr>
        <w:ind w:left="3583" w:hanging="360"/>
      </w:pPr>
    </w:lvl>
    <w:lvl w:ilvl="2" w:tplc="0416001B" w:tentative="1">
      <w:start w:val="1"/>
      <w:numFmt w:val="lowerRoman"/>
      <w:lvlText w:val="%3."/>
      <w:lvlJc w:val="right"/>
      <w:pPr>
        <w:ind w:left="4303" w:hanging="180"/>
      </w:pPr>
    </w:lvl>
    <w:lvl w:ilvl="3" w:tplc="0416000F" w:tentative="1">
      <w:start w:val="1"/>
      <w:numFmt w:val="decimal"/>
      <w:lvlText w:val="%4."/>
      <w:lvlJc w:val="left"/>
      <w:pPr>
        <w:ind w:left="5023" w:hanging="360"/>
      </w:pPr>
    </w:lvl>
    <w:lvl w:ilvl="4" w:tplc="04160019" w:tentative="1">
      <w:start w:val="1"/>
      <w:numFmt w:val="lowerLetter"/>
      <w:lvlText w:val="%5."/>
      <w:lvlJc w:val="left"/>
      <w:pPr>
        <w:ind w:left="5743" w:hanging="360"/>
      </w:pPr>
    </w:lvl>
    <w:lvl w:ilvl="5" w:tplc="0416001B" w:tentative="1">
      <w:start w:val="1"/>
      <w:numFmt w:val="lowerRoman"/>
      <w:lvlText w:val="%6."/>
      <w:lvlJc w:val="right"/>
      <w:pPr>
        <w:ind w:left="6463" w:hanging="180"/>
      </w:pPr>
    </w:lvl>
    <w:lvl w:ilvl="6" w:tplc="0416000F" w:tentative="1">
      <w:start w:val="1"/>
      <w:numFmt w:val="decimal"/>
      <w:lvlText w:val="%7."/>
      <w:lvlJc w:val="left"/>
      <w:pPr>
        <w:ind w:left="7183" w:hanging="360"/>
      </w:pPr>
    </w:lvl>
    <w:lvl w:ilvl="7" w:tplc="04160019" w:tentative="1">
      <w:start w:val="1"/>
      <w:numFmt w:val="lowerLetter"/>
      <w:lvlText w:val="%8."/>
      <w:lvlJc w:val="left"/>
      <w:pPr>
        <w:ind w:left="7903" w:hanging="360"/>
      </w:pPr>
    </w:lvl>
    <w:lvl w:ilvl="8" w:tplc="0416001B" w:tentative="1">
      <w:start w:val="1"/>
      <w:numFmt w:val="lowerRoman"/>
      <w:lvlText w:val="%9."/>
      <w:lvlJc w:val="right"/>
      <w:pPr>
        <w:ind w:left="8623" w:hanging="180"/>
      </w:pPr>
    </w:lvl>
  </w:abstractNum>
  <w:abstractNum w:abstractNumId="19" w15:restartNumberingAfterBreak="0">
    <w:nsid w:val="3DEB20F4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91323"/>
    <w:multiLevelType w:val="hybridMultilevel"/>
    <w:tmpl w:val="B42229EC"/>
    <w:lvl w:ilvl="0" w:tplc="0416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377047DE">
      <w:start w:val="1"/>
      <w:numFmt w:val="decimal"/>
      <w:lvlText w:val="%2-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 w15:restartNumberingAfterBreak="0">
    <w:nsid w:val="44313E86"/>
    <w:multiLevelType w:val="hybridMultilevel"/>
    <w:tmpl w:val="DD6E790E"/>
    <w:lvl w:ilvl="0" w:tplc="721AE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E6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C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41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83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F60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23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44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85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D1B99"/>
    <w:multiLevelType w:val="multilevel"/>
    <w:tmpl w:val="3CAC20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B070A5"/>
    <w:multiLevelType w:val="multilevel"/>
    <w:tmpl w:val="7CBCAC8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6F1634"/>
    <w:multiLevelType w:val="hybridMultilevel"/>
    <w:tmpl w:val="8DF6911E"/>
    <w:lvl w:ilvl="0" w:tplc="DF2A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95A7D"/>
    <w:multiLevelType w:val="multilevel"/>
    <w:tmpl w:val="64E4097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3A4B34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F57F7"/>
    <w:multiLevelType w:val="hybridMultilevel"/>
    <w:tmpl w:val="82709DDE"/>
    <w:lvl w:ilvl="0" w:tplc="93A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4FF6"/>
    <w:multiLevelType w:val="hybridMultilevel"/>
    <w:tmpl w:val="FCEC954E"/>
    <w:lvl w:ilvl="0" w:tplc="D844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021AC">
      <w:numFmt w:val="none"/>
      <w:lvlText w:val=""/>
      <w:lvlJc w:val="left"/>
      <w:pPr>
        <w:tabs>
          <w:tab w:val="num" w:pos="-66"/>
        </w:tabs>
      </w:pPr>
    </w:lvl>
    <w:lvl w:ilvl="2" w:tplc="3080FE60">
      <w:numFmt w:val="none"/>
      <w:lvlText w:val=""/>
      <w:lvlJc w:val="left"/>
      <w:pPr>
        <w:tabs>
          <w:tab w:val="num" w:pos="-66"/>
        </w:tabs>
      </w:pPr>
    </w:lvl>
    <w:lvl w:ilvl="3" w:tplc="70E22898">
      <w:numFmt w:val="none"/>
      <w:lvlText w:val=""/>
      <w:lvlJc w:val="left"/>
      <w:pPr>
        <w:tabs>
          <w:tab w:val="num" w:pos="-66"/>
        </w:tabs>
      </w:pPr>
    </w:lvl>
    <w:lvl w:ilvl="4" w:tplc="B86ED0E2">
      <w:numFmt w:val="none"/>
      <w:lvlText w:val=""/>
      <w:lvlJc w:val="left"/>
      <w:pPr>
        <w:tabs>
          <w:tab w:val="num" w:pos="-66"/>
        </w:tabs>
      </w:pPr>
    </w:lvl>
    <w:lvl w:ilvl="5" w:tplc="2556C882">
      <w:numFmt w:val="none"/>
      <w:lvlText w:val=""/>
      <w:lvlJc w:val="left"/>
      <w:pPr>
        <w:tabs>
          <w:tab w:val="num" w:pos="-66"/>
        </w:tabs>
      </w:pPr>
    </w:lvl>
    <w:lvl w:ilvl="6" w:tplc="AEB26178">
      <w:numFmt w:val="none"/>
      <w:lvlText w:val=""/>
      <w:lvlJc w:val="left"/>
      <w:pPr>
        <w:tabs>
          <w:tab w:val="num" w:pos="-66"/>
        </w:tabs>
      </w:pPr>
    </w:lvl>
    <w:lvl w:ilvl="7" w:tplc="A0AC72FA">
      <w:numFmt w:val="none"/>
      <w:lvlText w:val=""/>
      <w:lvlJc w:val="left"/>
      <w:pPr>
        <w:tabs>
          <w:tab w:val="num" w:pos="-66"/>
        </w:tabs>
      </w:pPr>
    </w:lvl>
    <w:lvl w:ilvl="8" w:tplc="58505816">
      <w:numFmt w:val="none"/>
      <w:lvlText w:val=""/>
      <w:lvlJc w:val="left"/>
      <w:pPr>
        <w:tabs>
          <w:tab w:val="num" w:pos="-66"/>
        </w:tabs>
      </w:pPr>
    </w:lvl>
  </w:abstractNum>
  <w:abstractNum w:abstractNumId="29" w15:restartNumberingAfterBreak="0">
    <w:nsid w:val="592C4052"/>
    <w:multiLevelType w:val="hybridMultilevel"/>
    <w:tmpl w:val="82709DDE"/>
    <w:lvl w:ilvl="0" w:tplc="93A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E4B19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27021"/>
    <w:multiLevelType w:val="multilevel"/>
    <w:tmpl w:val="06D8E53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61C7C7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685473F"/>
    <w:multiLevelType w:val="hybridMultilevel"/>
    <w:tmpl w:val="EB28E6D6"/>
    <w:lvl w:ilvl="0" w:tplc="04160017">
      <w:start w:val="1"/>
      <w:numFmt w:val="lowerLetter"/>
      <w:lvlText w:val="%1)"/>
      <w:lvlJc w:val="left"/>
      <w:pPr>
        <w:ind w:left="362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73764ACF"/>
    <w:multiLevelType w:val="multilevel"/>
    <w:tmpl w:val="9EA841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A0C7950"/>
    <w:multiLevelType w:val="hybridMultilevel"/>
    <w:tmpl w:val="A320B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68D6"/>
    <w:multiLevelType w:val="hybridMultilevel"/>
    <w:tmpl w:val="544A096A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F6FD7"/>
    <w:multiLevelType w:val="multilevel"/>
    <w:tmpl w:val="CE28731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BB8100C"/>
    <w:multiLevelType w:val="hybridMultilevel"/>
    <w:tmpl w:val="D0B41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86137"/>
    <w:multiLevelType w:val="hybridMultilevel"/>
    <w:tmpl w:val="B058A8BE"/>
    <w:lvl w:ilvl="0" w:tplc="9D9AC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2B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CA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A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4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8A2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01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02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37"/>
  </w:num>
  <w:num w:numId="7">
    <w:abstractNumId w:val="25"/>
  </w:num>
  <w:num w:numId="8">
    <w:abstractNumId w:val="13"/>
  </w:num>
  <w:num w:numId="9">
    <w:abstractNumId w:val="31"/>
  </w:num>
  <w:num w:numId="10">
    <w:abstractNumId w:val="1"/>
  </w:num>
  <w:num w:numId="11">
    <w:abstractNumId w:val="30"/>
  </w:num>
  <w:num w:numId="12">
    <w:abstractNumId w:val="15"/>
  </w:num>
  <w:num w:numId="13">
    <w:abstractNumId w:val="19"/>
  </w:num>
  <w:num w:numId="14">
    <w:abstractNumId w:val="26"/>
  </w:num>
  <w:num w:numId="15">
    <w:abstractNumId w:val="0"/>
  </w:num>
  <w:num w:numId="16">
    <w:abstractNumId w:val="24"/>
  </w:num>
  <w:num w:numId="17">
    <w:abstractNumId w:val="4"/>
  </w:num>
  <w:num w:numId="18">
    <w:abstractNumId w:val="28"/>
  </w:num>
  <w:num w:numId="19">
    <w:abstractNumId w:val="39"/>
  </w:num>
  <w:num w:numId="20">
    <w:abstractNumId w:val="21"/>
  </w:num>
  <w:num w:numId="21">
    <w:abstractNumId w:val="36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7"/>
  </w:num>
  <w:num w:numId="25">
    <w:abstractNumId w:val="14"/>
  </w:num>
  <w:num w:numId="26">
    <w:abstractNumId w:val="8"/>
  </w:num>
  <w:num w:numId="27">
    <w:abstractNumId w:val="10"/>
  </w:num>
  <w:num w:numId="28">
    <w:abstractNumId w:val="20"/>
  </w:num>
  <w:num w:numId="29">
    <w:abstractNumId w:val="12"/>
  </w:num>
  <w:num w:numId="30">
    <w:abstractNumId w:val="7"/>
  </w:num>
  <w:num w:numId="31">
    <w:abstractNumId w:val="11"/>
  </w:num>
  <w:num w:numId="32">
    <w:abstractNumId w:val="29"/>
  </w:num>
  <w:num w:numId="33">
    <w:abstractNumId w:val="18"/>
  </w:num>
  <w:num w:numId="34">
    <w:abstractNumId w:val="27"/>
  </w:num>
  <w:num w:numId="35">
    <w:abstractNumId w:val="16"/>
  </w:num>
  <w:num w:numId="36">
    <w:abstractNumId w:val="23"/>
  </w:num>
  <w:num w:numId="37">
    <w:abstractNumId w:val="9"/>
  </w:num>
  <w:num w:numId="38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4"/>
          </w:tabs>
          <w:ind w:left="716" w:hanging="432"/>
        </w:pPr>
        <w:rPr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b w:val="0"/>
          <w:i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648" w:hanging="648"/>
        </w:pPr>
        <w:rPr>
          <w:b w:val="0"/>
          <w:color w:val="auto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9">
    <w:abstractNumId w:val="32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59"/>
    <w:rsid w:val="000010CA"/>
    <w:rsid w:val="00003390"/>
    <w:rsid w:val="00004DB8"/>
    <w:rsid w:val="00005B3E"/>
    <w:rsid w:val="0000657A"/>
    <w:rsid w:val="00006CA4"/>
    <w:rsid w:val="000106FA"/>
    <w:rsid w:val="00010BD3"/>
    <w:rsid w:val="0001243F"/>
    <w:rsid w:val="00013092"/>
    <w:rsid w:val="00013367"/>
    <w:rsid w:val="0001363A"/>
    <w:rsid w:val="00013AC6"/>
    <w:rsid w:val="00013E2F"/>
    <w:rsid w:val="00013F00"/>
    <w:rsid w:val="000154A4"/>
    <w:rsid w:val="00016A12"/>
    <w:rsid w:val="00021BE3"/>
    <w:rsid w:val="000222F0"/>
    <w:rsid w:val="000224E0"/>
    <w:rsid w:val="00022834"/>
    <w:rsid w:val="00022C7F"/>
    <w:rsid w:val="0002640C"/>
    <w:rsid w:val="00026778"/>
    <w:rsid w:val="00026F28"/>
    <w:rsid w:val="000305AE"/>
    <w:rsid w:val="00030BB0"/>
    <w:rsid w:val="000311B5"/>
    <w:rsid w:val="000311FA"/>
    <w:rsid w:val="00031468"/>
    <w:rsid w:val="000319E5"/>
    <w:rsid w:val="00031FD6"/>
    <w:rsid w:val="000320CE"/>
    <w:rsid w:val="000379D5"/>
    <w:rsid w:val="00040075"/>
    <w:rsid w:val="00043134"/>
    <w:rsid w:val="00044124"/>
    <w:rsid w:val="00046736"/>
    <w:rsid w:val="00046932"/>
    <w:rsid w:val="00046DC3"/>
    <w:rsid w:val="0004753B"/>
    <w:rsid w:val="00047731"/>
    <w:rsid w:val="00047A03"/>
    <w:rsid w:val="00047B7B"/>
    <w:rsid w:val="00047B92"/>
    <w:rsid w:val="00050C25"/>
    <w:rsid w:val="00051538"/>
    <w:rsid w:val="00054120"/>
    <w:rsid w:val="000558F0"/>
    <w:rsid w:val="00056C72"/>
    <w:rsid w:val="00056CC6"/>
    <w:rsid w:val="00056D52"/>
    <w:rsid w:val="00060B3C"/>
    <w:rsid w:val="00061E2F"/>
    <w:rsid w:val="00062EAF"/>
    <w:rsid w:val="000636A9"/>
    <w:rsid w:val="00063AE0"/>
    <w:rsid w:val="0006455F"/>
    <w:rsid w:val="000649EF"/>
    <w:rsid w:val="0006549F"/>
    <w:rsid w:val="00066624"/>
    <w:rsid w:val="0006734A"/>
    <w:rsid w:val="000674C4"/>
    <w:rsid w:val="00070881"/>
    <w:rsid w:val="00071127"/>
    <w:rsid w:val="00071794"/>
    <w:rsid w:val="00073380"/>
    <w:rsid w:val="0007368D"/>
    <w:rsid w:val="000739BB"/>
    <w:rsid w:val="00074CC3"/>
    <w:rsid w:val="0007611A"/>
    <w:rsid w:val="00076B2F"/>
    <w:rsid w:val="00077023"/>
    <w:rsid w:val="00080837"/>
    <w:rsid w:val="00082445"/>
    <w:rsid w:val="00083DB7"/>
    <w:rsid w:val="000852FA"/>
    <w:rsid w:val="000853C0"/>
    <w:rsid w:val="00085D4E"/>
    <w:rsid w:val="00086E71"/>
    <w:rsid w:val="00087CDF"/>
    <w:rsid w:val="00090150"/>
    <w:rsid w:val="0009350A"/>
    <w:rsid w:val="0009449D"/>
    <w:rsid w:val="00095AEA"/>
    <w:rsid w:val="00096D2F"/>
    <w:rsid w:val="000970BA"/>
    <w:rsid w:val="000A0CEC"/>
    <w:rsid w:val="000A25CD"/>
    <w:rsid w:val="000A27C9"/>
    <w:rsid w:val="000A29E5"/>
    <w:rsid w:val="000A3516"/>
    <w:rsid w:val="000A4347"/>
    <w:rsid w:val="000A4516"/>
    <w:rsid w:val="000A4645"/>
    <w:rsid w:val="000A4DA8"/>
    <w:rsid w:val="000A5B1E"/>
    <w:rsid w:val="000A5B27"/>
    <w:rsid w:val="000A6944"/>
    <w:rsid w:val="000A6E0E"/>
    <w:rsid w:val="000A73E5"/>
    <w:rsid w:val="000A7B43"/>
    <w:rsid w:val="000B0F7C"/>
    <w:rsid w:val="000B1FFC"/>
    <w:rsid w:val="000B2ABC"/>
    <w:rsid w:val="000B3561"/>
    <w:rsid w:val="000B7E0C"/>
    <w:rsid w:val="000B7F97"/>
    <w:rsid w:val="000C034A"/>
    <w:rsid w:val="000C05AF"/>
    <w:rsid w:val="000C22E8"/>
    <w:rsid w:val="000C356F"/>
    <w:rsid w:val="000C420E"/>
    <w:rsid w:val="000C455B"/>
    <w:rsid w:val="000C4834"/>
    <w:rsid w:val="000C4FE8"/>
    <w:rsid w:val="000C5147"/>
    <w:rsid w:val="000C5662"/>
    <w:rsid w:val="000C5870"/>
    <w:rsid w:val="000C5B1F"/>
    <w:rsid w:val="000C675D"/>
    <w:rsid w:val="000C707E"/>
    <w:rsid w:val="000C7926"/>
    <w:rsid w:val="000D2569"/>
    <w:rsid w:val="000D379F"/>
    <w:rsid w:val="000D3EFA"/>
    <w:rsid w:val="000D44DB"/>
    <w:rsid w:val="000D50C3"/>
    <w:rsid w:val="000D6F7E"/>
    <w:rsid w:val="000D7D1A"/>
    <w:rsid w:val="000D7EC6"/>
    <w:rsid w:val="000E0B3F"/>
    <w:rsid w:val="000E3552"/>
    <w:rsid w:val="000E3B3E"/>
    <w:rsid w:val="000E47D8"/>
    <w:rsid w:val="000E644E"/>
    <w:rsid w:val="000E6BB6"/>
    <w:rsid w:val="000E717B"/>
    <w:rsid w:val="000F05D5"/>
    <w:rsid w:val="000F0C3D"/>
    <w:rsid w:val="000F3B19"/>
    <w:rsid w:val="000F3C97"/>
    <w:rsid w:val="000F3E70"/>
    <w:rsid w:val="000F4101"/>
    <w:rsid w:val="000F4645"/>
    <w:rsid w:val="000F605E"/>
    <w:rsid w:val="000F7184"/>
    <w:rsid w:val="001002C0"/>
    <w:rsid w:val="00100A02"/>
    <w:rsid w:val="00102696"/>
    <w:rsid w:val="00102D71"/>
    <w:rsid w:val="00103401"/>
    <w:rsid w:val="001076A7"/>
    <w:rsid w:val="001106F1"/>
    <w:rsid w:val="001110A4"/>
    <w:rsid w:val="00111AAD"/>
    <w:rsid w:val="0011306D"/>
    <w:rsid w:val="00113BD2"/>
    <w:rsid w:val="00114A0B"/>
    <w:rsid w:val="00114C6D"/>
    <w:rsid w:val="00115517"/>
    <w:rsid w:val="001158EC"/>
    <w:rsid w:val="00116099"/>
    <w:rsid w:val="00117451"/>
    <w:rsid w:val="001201BD"/>
    <w:rsid w:val="0012146F"/>
    <w:rsid w:val="001221CC"/>
    <w:rsid w:val="001230C0"/>
    <w:rsid w:val="0012366F"/>
    <w:rsid w:val="001247C1"/>
    <w:rsid w:val="001253E7"/>
    <w:rsid w:val="0012659F"/>
    <w:rsid w:val="00127F48"/>
    <w:rsid w:val="001341D0"/>
    <w:rsid w:val="001347F6"/>
    <w:rsid w:val="0013763A"/>
    <w:rsid w:val="0014155B"/>
    <w:rsid w:val="0014399E"/>
    <w:rsid w:val="00144E0B"/>
    <w:rsid w:val="001469C7"/>
    <w:rsid w:val="001470C7"/>
    <w:rsid w:val="0015045B"/>
    <w:rsid w:val="00150DA5"/>
    <w:rsid w:val="001516F4"/>
    <w:rsid w:val="0015192C"/>
    <w:rsid w:val="00152CD4"/>
    <w:rsid w:val="00153096"/>
    <w:rsid w:val="00154764"/>
    <w:rsid w:val="00155815"/>
    <w:rsid w:val="0015596F"/>
    <w:rsid w:val="00155AD3"/>
    <w:rsid w:val="00156041"/>
    <w:rsid w:val="00156BA5"/>
    <w:rsid w:val="001601EA"/>
    <w:rsid w:val="0016071D"/>
    <w:rsid w:val="00160EDA"/>
    <w:rsid w:val="00162DF4"/>
    <w:rsid w:val="0016302F"/>
    <w:rsid w:val="00164C6D"/>
    <w:rsid w:val="00165512"/>
    <w:rsid w:val="00165C58"/>
    <w:rsid w:val="00170741"/>
    <w:rsid w:val="001709E3"/>
    <w:rsid w:val="00170BB2"/>
    <w:rsid w:val="00170F35"/>
    <w:rsid w:val="00171487"/>
    <w:rsid w:val="001733B3"/>
    <w:rsid w:val="00174C15"/>
    <w:rsid w:val="00174E73"/>
    <w:rsid w:val="00177284"/>
    <w:rsid w:val="00181420"/>
    <w:rsid w:val="00181BE2"/>
    <w:rsid w:val="00182148"/>
    <w:rsid w:val="00184985"/>
    <w:rsid w:val="00184ADF"/>
    <w:rsid w:val="00185235"/>
    <w:rsid w:val="00185561"/>
    <w:rsid w:val="00185B23"/>
    <w:rsid w:val="00187207"/>
    <w:rsid w:val="001875F9"/>
    <w:rsid w:val="001879CF"/>
    <w:rsid w:val="00187B38"/>
    <w:rsid w:val="001912C5"/>
    <w:rsid w:val="0019140A"/>
    <w:rsid w:val="00191872"/>
    <w:rsid w:val="0019256B"/>
    <w:rsid w:val="0019342D"/>
    <w:rsid w:val="001954D7"/>
    <w:rsid w:val="00195867"/>
    <w:rsid w:val="00196670"/>
    <w:rsid w:val="001976AC"/>
    <w:rsid w:val="00197AEB"/>
    <w:rsid w:val="001A2D46"/>
    <w:rsid w:val="001A42A0"/>
    <w:rsid w:val="001A5F54"/>
    <w:rsid w:val="001B0239"/>
    <w:rsid w:val="001B0367"/>
    <w:rsid w:val="001B0AB5"/>
    <w:rsid w:val="001B1052"/>
    <w:rsid w:val="001B19A7"/>
    <w:rsid w:val="001B1DF6"/>
    <w:rsid w:val="001B27C4"/>
    <w:rsid w:val="001B3099"/>
    <w:rsid w:val="001B31D6"/>
    <w:rsid w:val="001B477A"/>
    <w:rsid w:val="001B52AA"/>
    <w:rsid w:val="001B76BC"/>
    <w:rsid w:val="001B79A5"/>
    <w:rsid w:val="001B7B25"/>
    <w:rsid w:val="001B7F0B"/>
    <w:rsid w:val="001C1C3F"/>
    <w:rsid w:val="001C1C74"/>
    <w:rsid w:val="001C3849"/>
    <w:rsid w:val="001C6B4A"/>
    <w:rsid w:val="001C6FC0"/>
    <w:rsid w:val="001D1B12"/>
    <w:rsid w:val="001D2859"/>
    <w:rsid w:val="001D2B85"/>
    <w:rsid w:val="001D5853"/>
    <w:rsid w:val="001D5F59"/>
    <w:rsid w:val="001D62F7"/>
    <w:rsid w:val="001D6DE3"/>
    <w:rsid w:val="001E004F"/>
    <w:rsid w:val="001E0124"/>
    <w:rsid w:val="001E1C8B"/>
    <w:rsid w:val="001E1ECF"/>
    <w:rsid w:val="001E2167"/>
    <w:rsid w:val="001E22C5"/>
    <w:rsid w:val="001E2CCE"/>
    <w:rsid w:val="001E3023"/>
    <w:rsid w:val="001E3601"/>
    <w:rsid w:val="001E3854"/>
    <w:rsid w:val="001E39D9"/>
    <w:rsid w:val="001E3DE9"/>
    <w:rsid w:val="001E42A6"/>
    <w:rsid w:val="001E490A"/>
    <w:rsid w:val="001E5E30"/>
    <w:rsid w:val="001E671E"/>
    <w:rsid w:val="001E700E"/>
    <w:rsid w:val="001E7D13"/>
    <w:rsid w:val="001F189B"/>
    <w:rsid w:val="001F1CCD"/>
    <w:rsid w:val="001F224E"/>
    <w:rsid w:val="001F2480"/>
    <w:rsid w:val="001F2928"/>
    <w:rsid w:val="001F328C"/>
    <w:rsid w:val="001F37E1"/>
    <w:rsid w:val="001F3E95"/>
    <w:rsid w:val="001F4644"/>
    <w:rsid w:val="001F4953"/>
    <w:rsid w:val="001F54F3"/>
    <w:rsid w:val="001F7B77"/>
    <w:rsid w:val="001F7D99"/>
    <w:rsid w:val="002006DE"/>
    <w:rsid w:val="00202B15"/>
    <w:rsid w:val="00203500"/>
    <w:rsid w:val="0020435D"/>
    <w:rsid w:val="002043B0"/>
    <w:rsid w:val="002044E6"/>
    <w:rsid w:val="00205E49"/>
    <w:rsid w:val="0020652A"/>
    <w:rsid w:val="002066C1"/>
    <w:rsid w:val="00206BEE"/>
    <w:rsid w:val="00206EA2"/>
    <w:rsid w:val="00207378"/>
    <w:rsid w:val="002073D5"/>
    <w:rsid w:val="00210044"/>
    <w:rsid w:val="0021206C"/>
    <w:rsid w:val="00212B7E"/>
    <w:rsid w:val="0021352E"/>
    <w:rsid w:val="00222998"/>
    <w:rsid w:val="0022313B"/>
    <w:rsid w:val="00223299"/>
    <w:rsid w:val="002236D9"/>
    <w:rsid w:val="0022384D"/>
    <w:rsid w:val="00224553"/>
    <w:rsid w:val="002256DA"/>
    <w:rsid w:val="00225C5A"/>
    <w:rsid w:val="00226859"/>
    <w:rsid w:val="0022764F"/>
    <w:rsid w:val="00230031"/>
    <w:rsid w:val="00230F0E"/>
    <w:rsid w:val="0023374A"/>
    <w:rsid w:val="002340E0"/>
    <w:rsid w:val="0023415D"/>
    <w:rsid w:val="00234FBD"/>
    <w:rsid w:val="00235546"/>
    <w:rsid w:val="00235810"/>
    <w:rsid w:val="00235FB2"/>
    <w:rsid w:val="0023630E"/>
    <w:rsid w:val="00236B13"/>
    <w:rsid w:val="00237274"/>
    <w:rsid w:val="002407A8"/>
    <w:rsid w:val="002413DB"/>
    <w:rsid w:val="002420E1"/>
    <w:rsid w:val="002439ED"/>
    <w:rsid w:val="002441F5"/>
    <w:rsid w:val="002442BC"/>
    <w:rsid w:val="00245523"/>
    <w:rsid w:val="0024747D"/>
    <w:rsid w:val="00247F9F"/>
    <w:rsid w:val="0025114D"/>
    <w:rsid w:val="00251AD9"/>
    <w:rsid w:val="00251B09"/>
    <w:rsid w:val="00252F78"/>
    <w:rsid w:val="0025355E"/>
    <w:rsid w:val="00254969"/>
    <w:rsid w:val="00254B74"/>
    <w:rsid w:val="00254D98"/>
    <w:rsid w:val="00255A21"/>
    <w:rsid w:val="002577D2"/>
    <w:rsid w:val="0026084D"/>
    <w:rsid w:val="00260B5D"/>
    <w:rsid w:val="00261941"/>
    <w:rsid w:val="00261E0F"/>
    <w:rsid w:val="0026205E"/>
    <w:rsid w:val="00262EED"/>
    <w:rsid w:val="002635F1"/>
    <w:rsid w:val="00265256"/>
    <w:rsid w:val="00265EDC"/>
    <w:rsid w:val="00266352"/>
    <w:rsid w:val="002666A2"/>
    <w:rsid w:val="002669C9"/>
    <w:rsid w:val="002676D6"/>
    <w:rsid w:val="00267D62"/>
    <w:rsid w:val="00270401"/>
    <w:rsid w:val="00271DF0"/>
    <w:rsid w:val="00271E8D"/>
    <w:rsid w:val="00273224"/>
    <w:rsid w:val="00274A56"/>
    <w:rsid w:val="002759E6"/>
    <w:rsid w:val="00275E65"/>
    <w:rsid w:val="00276CE3"/>
    <w:rsid w:val="00282522"/>
    <w:rsid w:val="00282F3C"/>
    <w:rsid w:val="0028564F"/>
    <w:rsid w:val="0028583D"/>
    <w:rsid w:val="00285A64"/>
    <w:rsid w:val="00285E25"/>
    <w:rsid w:val="00286376"/>
    <w:rsid w:val="0028683C"/>
    <w:rsid w:val="00287CEE"/>
    <w:rsid w:val="00291B50"/>
    <w:rsid w:val="00295DA1"/>
    <w:rsid w:val="00296946"/>
    <w:rsid w:val="00296BFA"/>
    <w:rsid w:val="00297ADE"/>
    <w:rsid w:val="002A01F1"/>
    <w:rsid w:val="002A148C"/>
    <w:rsid w:val="002A1A72"/>
    <w:rsid w:val="002A2A51"/>
    <w:rsid w:val="002A3203"/>
    <w:rsid w:val="002A39AD"/>
    <w:rsid w:val="002A483A"/>
    <w:rsid w:val="002A5A98"/>
    <w:rsid w:val="002A6B6B"/>
    <w:rsid w:val="002A7A57"/>
    <w:rsid w:val="002A7D61"/>
    <w:rsid w:val="002B0090"/>
    <w:rsid w:val="002B0A7F"/>
    <w:rsid w:val="002B1839"/>
    <w:rsid w:val="002B298C"/>
    <w:rsid w:val="002B2A3B"/>
    <w:rsid w:val="002B3203"/>
    <w:rsid w:val="002B39E6"/>
    <w:rsid w:val="002B3F8E"/>
    <w:rsid w:val="002B434A"/>
    <w:rsid w:val="002B4F78"/>
    <w:rsid w:val="002B59A1"/>
    <w:rsid w:val="002B6571"/>
    <w:rsid w:val="002B7176"/>
    <w:rsid w:val="002B72BB"/>
    <w:rsid w:val="002B76B0"/>
    <w:rsid w:val="002C1206"/>
    <w:rsid w:val="002C2031"/>
    <w:rsid w:val="002C47B9"/>
    <w:rsid w:val="002C47CD"/>
    <w:rsid w:val="002C4A2F"/>
    <w:rsid w:val="002C4F1A"/>
    <w:rsid w:val="002C54A1"/>
    <w:rsid w:val="002C66D8"/>
    <w:rsid w:val="002D0645"/>
    <w:rsid w:val="002D0C80"/>
    <w:rsid w:val="002D250B"/>
    <w:rsid w:val="002D427D"/>
    <w:rsid w:val="002D42EC"/>
    <w:rsid w:val="002D76D0"/>
    <w:rsid w:val="002E23A2"/>
    <w:rsid w:val="002E248C"/>
    <w:rsid w:val="002E37B2"/>
    <w:rsid w:val="002E3F7D"/>
    <w:rsid w:val="002E3FE4"/>
    <w:rsid w:val="002E4DEA"/>
    <w:rsid w:val="002E4FDE"/>
    <w:rsid w:val="002E598F"/>
    <w:rsid w:val="002E6779"/>
    <w:rsid w:val="002E6CCC"/>
    <w:rsid w:val="002E7E69"/>
    <w:rsid w:val="002E7E6E"/>
    <w:rsid w:val="002F1049"/>
    <w:rsid w:val="002F3140"/>
    <w:rsid w:val="002F3EE5"/>
    <w:rsid w:val="002F5D39"/>
    <w:rsid w:val="002F6027"/>
    <w:rsid w:val="002F6274"/>
    <w:rsid w:val="002F6C29"/>
    <w:rsid w:val="002F6DFC"/>
    <w:rsid w:val="002F7B08"/>
    <w:rsid w:val="00303B80"/>
    <w:rsid w:val="00304616"/>
    <w:rsid w:val="003049B3"/>
    <w:rsid w:val="00304B80"/>
    <w:rsid w:val="00305621"/>
    <w:rsid w:val="00305657"/>
    <w:rsid w:val="0030754A"/>
    <w:rsid w:val="00307F91"/>
    <w:rsid w:val="00310445"/>
    <w:rsid w:val="00310A3A"/>
    <w:rsid w:val="00310D90"/>
    <w:rsid w:val="0031173B"/>
    <w:rsid w:val="0031275A"/>
    <w:rsid w:val="0031297D"/>
    <w:rsid w:val="0031317E"/>
    <w:rsid w:val="0031431E"/>
    <w:rsid w:val="0031488D"/>
    <w:rsid w:val="00316CD0"/>
    <w:rsid w:val="003175C2"/>
    <w:rsid w:val="00320F9F"/>
    <w:rsid w:val="0032214F"/>
    <w:rsid w:val="00322206"/>
    <w:rsid w:val="003226FB"/>
    <w:rsid w:val="00322C43"/>
    <w:rsid w:val="00322CE4"/>
    <w:rsid w:val="0032560D"/>
    <w:rsid w:val="0032561F"/>
    <w:rsid w:val="00325D75"/>
    <w:rsid w:val="00325F97"/>
    <w:rsid w:val="00327424"/>
    <w:rsid w:val="003312E3"/>
    <w:rsid w:val="0033174D"/>
    <w:rsid w:val="00332535"/>
    <w:rsid w:val="003338A8"/>
    <w:rsid w:val="00333953"/>
    <w:rsid w:val="00333CDF"/>
    <w:rsid w:val="00334592"/>
    <w:rsid w:val="00334EEE"/>
    <w:rsid w:val="003423BB"/>
    <w:rsid w:val="00343C8E"/>
    <w:rsid w:val="00344BB1"/>
    <w:rsid w:val="00345135"/>
    <w:rsid w:val="00345609"/>
    <w:rsid w:val="00346125"/>
    <w:rsid w:val="003467D5"/>
    <w:rsid w:val="00346BA1"/>
    <w:rsid w:val="00346BC4"/>
    <w:rsid w:val="00346FDE"/>
    <w:rsid w:val="00347882"/>
    <w:rsid w:val="00347B96"/>
    <w:rsid w:val="00347FAA"/>
    <w:rsid w:val="00350AA0"/>
    <w:rsid w:val="00351EF2"/>
    <w:rsid w:val="003521F1"/>
    <w:rsid w:val="00353B09"/>
    <w:rsid w:val="00354313"/>
    <w:rsid w:val="003551CA"/>
    <w:rsid w:val="0035550C"/>
    <w:rsid w:val="00356482"/>
    <w:rsid w:val="00356965"/>
    <w:rsid w:val="00356AD1"/>
    <w:rsid w:val="00356FCF"/>
    <w:rsid w:val="00357F82"/>
    <w:rsid w:val="00361EF6"/>
    <w:rsid w:val="00362041"/>
    <w:rsid w:val="00363F18"/>
    <w:rsid w:val="00364A5B"/>
    <w:rsid w:val="00366896"/>
    <w:rsid w:val="00366FA4"/>
    <w:rsid w:val="0036721A"/>
    <w:rsid w:val="0036732D"/>
    <w:rsid w:val="003700D3"/>
    <w:rsid w:val="00370159"/>
    <w:rsid w:val="003705C4"/>
    <w:rsid w:val="00370837"/>
    <w:rsid w:val="003708C8"/>
    <w:rsid w:val="00370AF5"/>
    <w:rsid w:val="00370BFD"/>
    <w:rsid w:val="00371CFB"/>
    <w:rsid w:val="00372432"/>
    <w:rsid w:val="00373666"/>
    <w:rsid w:val="003753A4"/>
    <w:rsid w:val="00375A2B"/>
    <w:rsid w:val="003767EB"/>
    <w:rsid w:val="00376BD8"/>
    <w:rsid w:val="00376D4D"/>
    <w:rsid w:val="00376D8C"/>
    <w:rsid w:val="00376F93"/>
    <w:rsid w:val="00377D08"/>
    <w:rsid w:val="003815CF"/>
    <w:rsid w:val="003838CC"/>
    <w:rsid w:val="00384E39"/>
    <w:rsid w:val="00386523"/>
    <w:rsid w:val="00387414"/>
    <w:rsid w:val="00391488"/>
    <w:rsid w:val="003914B8"/>
    <w:rsid w:val="00392338"/>
    <w:rsid w:val="003930BC"/>
    <w:rsid w:val="00393FF9"/>
    <w:rsid w:val="00394C77"/>
    <w:rsid w:val="00396B49"/>
    <w:rsid w:val="00396E90"/>
    <w:rsid w:val="003A1FF0"/>
    <w:rsid w:val="003A2087"/>
    <w:rsid w:val="003A20CF"/>
    <w:rsid w:val="003A2496"/>
    <w:rsid w:val="003A2BE1"/>
    <w:rsid w:val="003A3FC5"/>
    <w:rsid w:val="003A56CE"/>
    <w:rsid w:val="003A6A99"/>
    <w:rsid w:val="003A703A"/>
    <w:rsid w:val="003A726B"/>
    <w:rsid w:val="003A7B00"/>
    <w:rsid w:val="003B0E03"/>
    <w:rsid w:val="003B1420"/>
    <w:rsid w:val="003B25B7"/>
    <w:rsid w:val="003B4D1A"/>
    <w:rsid w:val="003B61A2"/>
    <w:rsid w:val="003B644C"/>
    <w:rsid w:val="003B6580"/>
    <w:rsid w:val="003B698B"/>
    <w:rsid w:val="003B6AD9"/>
    <w:rsid w:val="003B6F29"/>
    <w:rsid w:val="003C1E91"/>
    <w:rsid w:val="003C1FD4"/>
    <w:rsid w:val="003C22E7"/>
    <w:rsid w:val="003C3E4C"/>
    <w:rsid w:val="003C4410"/>
    <w:rsid w:val="003C4E23"/>
    <w:rsid w:val="003C6525"/>
    <w:rsid w:val="003C679F"/>
    <w:rsid w:val="003D0624"/>
    <w:rsid w:val="003D1047"/>
    <w:rsid w:val="003D1687"/>
    <w:rsid w:val="003D1D8A"/>
    <w:rsid w:val="003D260B"/>
    <w:rsid w:val="003D2E05"/>
    <w:rsid w:val="003D34F7"/>
    <w:rsid w:val="003D490A"/>
    <w:rsid w:val="003D7052"/>
    <w:rsid w:val="003E147A"/>
    <w:rsid w:val="003E1E26"/>
    <w:rsid w:val="003E2A74"/>
    <w:rsid w:val="003E30BF"/>
    <w:rsid w:val="003E3300"/>
    <w:rsid w:val="003E3798"/>
    <w:rsid w:val="003E437A"/>
    <w:rsid w:val="003E51DC"/>
    <w:rsid w:val="003E5837"/>
    <w:rsid w:val="003E6340"/>
    <w:rsid w:val="003E6420"/>
    <w:rsid w:val="003E6AE4"/>
    <w:rsid w:val="003F0C46"/>
    <w:rsid w:val="003F2BE0"/>
    <w:rsid w:val="003F2C8F"/>
    <w:rsid w:val="003F3AF4"/>
    <w:rsid w:val="003F3C2A"/>
    <w:rsid w:val="003F3CFF"/>
    <w:rsid w:val="003F418C"/>
    <w:rsid w:val="003F554B"/>
    <w:rsid w:val="003F7408"/>
    <w:rsid w:val="003F7A28"/>
    <w:rsid w:val="003F7BC4"/>
    <w:rsid w:val="00400E53"/>
    <w:rsid w:val="00401147"/>
    <w:rsid w:val="004017D3"/>
    <w:rsid w:val="00403A36"/>
    <w:rsid w:val="0040467D"/>
    <w:rsid w:val="0040532F"/>
    <w:rsid w:val="00405BE5"/>
    <w:rsid w:val="00406086"/>
    <w:rsid w:val="0041048A"/>
    <w:rsid w:val="004110F9"/>
    <w:rsid w:val="00411485"/>
    <w:rsid w:val="00411DFB"/>
    <w:rsid w:val="00412A3E"/>
    <w:rsid w:val="00412E3C"/>
    <w:rsid w:val="00413639"/>
    <w:rsid w:val="00413E5C"/>
    <w:rsid w:val="004145E1"/>
    <w:rsid w:val="004150AB"/>
    <w:rsid w:val="00415C8A"/>
    <w:rsid w:val="0041794B"/>
    <w:rsid w:val="00417986"/>
    <w:rsid w:val="00417D73"/>
    <w:rsid w:val="00420168"/>
    <w:rsid w:val="00420A80"/>
    <w:rsid w:val="00420E06"/>
    <w:rsid w:val="00421557"/>
    <w:rsid w:val="00422C93"/>
    <w:rsid w:val="00422D64"/>
    <w:rsid w:val="00423DE5"/>
    <w:rsid w:val="00426A7A"/>
    <w:rsid w:val="00426E6D"/>
    <w:rsid w:val="00430061"/>
    <w:rsid w:val="004301FA"/>
    <w:rsid w:val="00430A91"/>
    <w:rsid w:val="00432772"/>
    <w:rsid w:val="00432AB0"/>
    <w:rsid w:val="0043346C"/>
    <w:rsid w:val="004341C6"/>
    <w:rsid w:val="004346F7"/>
    <w:rsid w:val="0043473B"/>
    <w:rsid w:val="00434843"/>
    <w:rsid w:val="0043488E"/>
    <w:rsid w:val="00435F9E"/>
    <w:rsid w:val="00436948"/>
    <w:rsid w:val="00436A64"/>
    <w:rsid w:val="004402A7"/>
    <w:rsid w:val="00441448"/>
    <w:rsid w:val="0044194F"/>
    <w:rsid w:val="00441D69"/>
    <w:rsid w:val="00446291"/>
    <w:rsid w:val="004503A4"/>
    <w:rsid w:val="00451BE1"/>
    <w:rsid w:val="004527E6"/>
    <w:rsid w:val="0045345E"/>
    <w:rsid w:val="00453CF9"/>
    <w:rsid w:val="00454CCA"/>
    <w:rsid w:val="00454D05"/>
    <w:rsid w:val="00456B7B"/>
    <w:rsid w:val="00456FF0"/>
    <w:rsid w:val="00462F8E"/>
    <w:rsid w:val="004645F6"/>
    <w:rsid w:val="0046501E"/>
    <w:rsid w:val="004654C0"/>
    <w:rsid w:val="00465AE6"/>
    <w:rsid w:val="00466F71"/>
    <w:rsid w:val="00467143"/>
    <w:rsid w:val="00467C9D"/>
    <w:rsid w:val="0047180C"/>
    <w:rsid w:val="00472D0B"/>
    <w:rsid w:val="00474634"/>
    <w:rsid w:val="00474AF7"/>
    <w:rsid w:val="00475000"/>
    <w:rsid w:val="00475A82"/>
    <w:rsid w:val="0047622D"/>
    <w:rsid w:val="004825AF"/>
    <w:rsid w:val="00482942"/>
    <w:rsid w:val="00482E26"/>
    <w:rsid w:val="0048369E"/>
    <w:rsid w:val="004839CC"/>
    <w:rsid w:val="00483F4F"/>
    <w:rsid w:val="004842E2"/>
    <w:rsid w:val="004852BD"/>
    <w:rsid w:val="004865BE"/>
    <w:rsid w:val="004907A8"/>
    <w:rsid w:val="00490BFF"/>
    <w:rsid w:val="00492096"/>
    <w:rsid w:val="00492525"/>
    <w:rsid w:val="00492C13"/>
    <w:rsid w:val="0049331A"/>
    <w:rsid w:val="0049455C"/>
    <w:rsid w:val="00495667"/>
    <w:rsid w:val="00496AAB"/>
    <w:rsid w:val="00496D7C"/>
    <w:rsid w:val="00497132"/>
    <w:rsid w:val="004A0A1D"/>
    <w:rsid w:val="004A1730"/>
    <w:rsid w:val="004A386C"/>
    <w:rsid w:val="004A5EAA"/>
    <w:rsid w:val="004A6A71"/>
    <w:rsid w:val="004A75D1"/>
    <w:rsid w:val="004B0594"/>
    <w:rsid w:val="004B1098"/>
    <w:rsid w:val="004B1E99"/>
    <w:rsid w:val="004B2234"/>
    <w:rsid w:val="004B2446"/>
    <w:rsid w:val="004B2555"/>
    <w:rsid w:val="004B406C"/>
    <w:rsid w:val="004B44FF"/>
    <w:rsid w:val="004B450A"/>
    <w:rsid w:val="004B4B69"/>
    <w:rsid w:val="004B6643"/>
    <w:rsid w:val="004B704B"/>
    <w:rsid w:val="004C07AB"/>
    <w:rsid w:val="004C089F"/>
    <w:rsid w:val="004C0910"/>
    <w:rsid w:val="004C1831"/>
    <w:rsid w:val="004C34B3"/>
    <w:rsid w:val="004C48C5"/>
    <w:rsid w:val="004C4A31"/>
    <w:rsid w:val="004C5CC2"/>
    <w:rsid w:val="004C65B4"/>
    <w:rsid w:val="004C66F3"/>
    <w:rsid w:val="004D0BF3"/>
    <w:rsid w:val="004D2578"/>
    <w:rsid w:val="004D2AA5"/>
    <w:rsid w:val="004D3057"/>
    <w:rsid w:val="004D36FA"/>
    <w:rsid w:val="004D3A25"/>
    <w:rsid w:val="004D3B90"/>
    <w:rsid w:val="004D3D86"/>
    <w:rsid w:val="004D419E"/>
    <w:rsid w:val="004D5072"/>
    <w:rsid w:val="004D740E"/>
    <w:rsid w:val="004E0CA7"/>
    <w:rsid w:val="004E0EFD"/>
    <w:rsid w:val="004E2211"/>
    <w:rsid w:val="004E2E5E"/>
    <w:rsid w:val="004E37D0"/>
    <w:rsid w:val="004E39A1"/>
    <w:rsid w:val="004E55FC"/>
    <w:rsid w:val="004E652C"/>
    <w:rsid w:val="004E7852"/>
    <w:rsid w:val="004F0CAA"/>
    <w:rsid w:val="004F114B"/>
    <w:rsid w:val="004F1EA1"/>
    <w:rsid w:val="004F25C3"/>
    <w:rsid w:val="004F2614"/>
    <w:rsid w:val="004F2F1D"/>
    <w:rsid w:val="004F4901"/>
    <w:rsid w:val="004F54E6"/>
    <w:rsid w:val="004F632D"/>
    <w:rsid w:val="004F6D78"/>
    <w:rsid w:val="00500F91"/>
    <w:rsid w:val="0050119C"/>
    <w:rsid w:val="005013FF"/>
    <w:rsid w:val="00501626"/>
    <w:rsid w:val="00501C63"/>
    <w:rsid w:val="00502D7A"/>
    <w:rsid w:val="00503A31"/>
    <w:rsid w:val="00503FD4"/>
    <w:rsid w:val="0050412C"/>
    <w:rsid w:val="0050464E"/>
    <w:rsid w:val="005062CA"/>
    <w:rsid w:val="00506F5D"/>
    <w:rsid w:val="00507C50"/>
    <w:rsid w:val="00507F8C"/>
    <w:rsid w:val="00511EDD"/>
    <w:rsid w:val="00511F03"/>
    <w:rsid w:val="00513717"/>
    <w:rsid w:val="00513A20"/>
    <w:rsid w:val="005142A8"/>
    <w:rsid w:val="00514F8B"/>
    <w:rsid w:val="00515843"/>
    <w:rsid w:val="00516750"/>
    <w:rsid w:val="00516C9C"/>
    <w:rsid w:val="005228BC"/>
    <w:rsid w:val="00522C4D"/>
    <w:rsid w:val="00522D21"/>
    <w:rsid w:val="00523F6F"/>
    <w:rsid w:val="0052459A"/>
    <w:rsid w:val="00524A77"/>
    <w:rsid w:val="00526F43"/>
    <w:rsid w:val="0053069A"/>
    <w:rsid w:val="00532DBB"/>
    <w:rsid w:val="005351FB"/>
    <w:rsid w:val="005355D8"/>
    <w:rsid w:val="0053756B"/>
    <w:rsid w:val="005402EF"/>
    <w:rsid w:val="00541A80"/>
    <w:rsid w:val="005439FA"/>
    <w:rsid w:val="005461BC"/>
    <w:rsid w:val="00546BA7"/>
    <w:rsid w:val="00547BB5"/>
    <w:rsid w:val="005505B9"/>
    <w:rsid w:val="00550A26"/>
    <w:rsid w:val="0055199A"/>
    <w:rsid w:val="005522CF"/>
    <w:rsid w:val="00552864"/>
    <w:rsid w:val="0055289E"/>
    <w:rsid w:val="00553BCD"/>
    <w:rsid w:val="00553F23"/>
    <w:rsid w:val="00554B5C"/>
    <w:rsid w:val="00555EBE"/>
    <w:rsid w:val="00562496"/>
    <w:rsid w:val="0056254C"/>
    <w:rsid w:val="00564394"/>
    <w:rsid w:val="005645C3"/>
    <w:rsid w:val="005665BD"/>
    <w:rsid w:val="005669AE"/>
    <w:rsid w:val="005670D8"/>
    <w:rsid w:val="00570550"/>
    <w:rsid w:val="00571B7C"/>
    <w:rsid w:val="00571D7F"/>
    <w:rsid w:val="00573105"/>
    <w:rsid w:val="00573956"/>
    <w:rsid w:val="00573963"/>
    <w:rsid w:val="00574DBF"/>
    <w:rsid w:val="005762ED"/>
    <w:rsid w:val="00577E6B"/>
    <w:rsid w:val="00580616"/>
    <w:rsid w:val="005806B7"/>
    <w:rsid w:val="0058099B"/>
    <w:rsid w:val="005829A1"/>
    <w:rsid w:val="00583C82"/>
    <w:rsid w:val="00583D4F"/>
    <w:rsid w:val="00583EC9"/>
    <w:rsid w:val="00584206"/>
    <w:rsid w:val="00584259"/>
    <w:rsid w:val="00584775"/>
    <w:rsid w:val="00585FA6"/>
    <w:rsid w:val="005867D2"/>
    <w:rsid w:val="00586A15"/>
    <w:rsid w:val="005922A4"/>
    <w:rsid w:val="00592E73"/>
    <w:rsid w:val="0059346D"/>
    <w:rsid w:val="00595041"/>
    <w:rsid w:val="00595E29"/>
    <w:rsid w:val="005A0496"/>
    <w:rsid w:val="005A049B"/>
    <w:rsid w:val="005A0791"/>
    <w:rsid w:val="005A0D21"/>
    <w:rsid w:val="005A0D9F"/>
    <w:rsid w:val="005A0E93"/>
    <w:rsid w:val="005A15F7"/>
    <w:rsid w:val="005A188E"/>
    <w:rsid w:val="005A1A7B"/>
    <w:rsid w:val="005A3261"/>
    <w:rsid w:val="005A3D5C"/>
    <w:rsid w:val="005A448E"/>
    <w:rsid w:val="005A4B81"/>
    <w:rsid w:val="005A4CD7"/>
    <w:rsid w:val="005A50D2"/>
    <w:rsid w:val="005A5B94"/>
    <w:rsid w:val="005B0204"/>
    <w:rsid w:val="005B047D"/>
    <w:rsid w:val="005B1361"/>
    <w:rsid w:val="005B2334"/>
    <w:rsid w:val="005B246F"/>
    <w:rsid w:val="005B2C1B"/>
    <w:rsid w:val="005B3098"/>
    <w:rsid w:val="005B3AE3"/>
    <w:rsid w:val="005B44A1"/>
    <w:rsid w:val="005B6A1D"/>
    <w:rsid w:val="005B6DC9"/>
    <w:rsid w:val="005B73B8"/>
    <w:rsid w:val="005B77F3"/>
    <w:rsid w:val="005B79D1"/>
    <w:rsid w:val="005C0068"/>
    <w:rsid w:val="005C039E"/>
    <w:rsid w:val="005C2F8E"/>
    <w:rsid w:val="005C2FBD"/>
    <w:rsid w:val="005C3601"/>
    <w:rsid w:val="005C6266"/>
    <w:rsid w:val="005D0360"/>
    <w:rsid w:val="005D07A2"/>
    <w:rsid w:val="005D12BF"/>
    <w:rsid w:val="005D146E"/>
    <w:rsid w:val="005D1D91"/>
    <w:rsid w:val="005D5B91"/>
    <w:rsid w:val="005D5EEF"/>
    <w:rsid w:val="005D6E44"/>
    <w:rsid w:val="005E141F"/>
    <w:rsid w:val="005E1EDE"/>
    <w:rsid w:val="005E2364"/>
    <w:rsid w:val="005E28F9"/>
    <w:rsid w:val="005E35EB"/>
    <w:rsid w:val="005E3630"/>
    <w:rsid w:val="005E5113"/>
    <w:rsid w:val="005E62F7"/>
    <w:rsid w:val="005E751B"/>
    <w:rsid w:val="005E7865"/>
    <w:rsid w:val="005F03B2"/>
    <w:rsid w:val="005F0582"/>
    <w:rsid w:val="005F0B44"/>
    <w:rsid w:val="005F0C79"/>
    <w:rsid w:val="005F2B8D"/>
    <w:rsid w:val="005F4A98"/>
    <w:rsid w:val="005F4EF0"/>
    <w:rsid w:val="005F564B"/>
    <w:rsid w:val="005F5CC3"/>
    <w:rsid w:val="005F6CA2"/>
    <w:rsid w:val="005F7220"/>
    <w:rsid w:val="005F760D"/>
    <w:rsid w:val="00600A29"/>
    <w:rsid w:val="0060172B"/>
    <w:rsid w:val="00602A15"/>
    <w:rsid w:val="00606131"/>
    <w:rsid w:val="0060672F"/>
    <w:rsid w:val="006076B0"/>
    <w:rsid w:val="006124F8"/>
    <w:rsid w:val="00613F90"/>
    <w:rsid w:val="006148CA"/>
    <w:rsid w:val="006162F8"/>
    <w:rsid w:val="006171AC"/>
    <w:rsid w:val="006178EB"/>
    <w:rsid w:val="00620F19"/>
    <w:rsid w:val="006233B6"/>
    <w:rsid w:val="00626502"/>
    <w:rsid w:val="0062745D"/>
    <w:rsid w:val="0063121E"/>
    <w:rsid w:val="006318B7"/>
    <w:rsid w:val="00632553"/>
    <w:rsid w:val="006329BD"/>
    <w:rsid w:val="00632C22"/>
    <w:rsid w:val="00633DCD"/>
    <w:rsid w:val="006343F6"/>
    <w:rsid w:val="00634DD7"/>
    <w:rsid w:val="00634F60"/>
    <w:rsid w:val="0063527E"/>
    <w:rsid w:val="00635C71"/>
    <w:rsid w:val="00637915"/>
    <w:rsid w:val="00637983"/>
    <w:rsid w:val="006401D7"/>
    <w:rsid w:val="00641111"/>
    <w:rsid w:val="00641DD7"/>
    <w:rsid w:val="00641F97"/>
    <w:rsid w:val="00642E24"/>
    <w:rsid w:val="00643501"/>
    <w:rsid w:val="006438EC"/>
    <w:rsid w:val="006469CA"/>
    <w:rsid w:val="006502F8"/>
    <w:rsid w:val="0065062A"/>
    <w:rsid w:val="00651936"/>
    <w:rsid w:val="006551C9"/>
    <w:rsid w:val="00656997"/>
    <w:rsid w:val="00656EF9"/>
    <w:rsid w:val="00657002"/>
    <w:rsid w:val="006573F5"/>
    <w:rsid w:val="00661A5F"/>
    <w:rsid w:val="006629E1"/>
    <w:rsid w:val="0066454A"/>
    <w:rsid w:val="00665823"/>
    <w:rsid w:val="006671A4"/>
    <w:rsid w:val="00667A11"/>
    <w:rsid w:val="0067003E"/>
    <w:rsid w:val="0067214E"/>
    <w:rsid w:val="00672594"/>
    <w:rsid w:val="00675059"/>
    <w:rsid w:val="0067533F"/>
    <w:rsid w:val="00675424"/>
    <w:rsid w:val="006761C4"/>
    <w:rsid w:val="00676EAB"/>
    <w:rsid w:val="0068018C"/>
    <w:rsid w:val="006806D2"/>
    <w:rsid w:val="00681FF3"/>
    <w:rsid w:val="0068205E"/>
    <w:rsid w:val="00683786"/>
    <w:rsid w:val="00685647"/>
    <w:rsid w:val="0068587F"/>
    <w:rsid w:val="006907DB"/>
    <w:rsid w:val="00691744"/>
    <w:rsid w:val="00692581"/>
    <w:rsid w:val="006925D4"/>
    <w:rsid w:val="00693AFA"/>
    <w:rsid w:val="00696145"/>
    <w:rsid w:val="00697A7A"/>
    <w:rsid w:val="006A1969"/>
    <w:rsid w:val="006A4CB1"/>
    <w:rsid w:val="006A5259"/>
    <w:rsid w:val="006A5EAD"/>
    <w:rsid w:val="006A6E59"/>
    <w:rsid w:val="006A7C46"/>
    <w:rsid w:val="006B0A26"/>
    <w:rsid w:val="006B15B3"/>
    <w:rsid w:val="006B213B"/>
    <w:rsid w:val="006B2F35"/>
    <w:rsid w:val="006B2F49"/>
    <w:rsid w:val="006B3C27"/>
    <w:rsid w:val="006B49D2"/>
    <w:rsid w:val="006B4EAB"/>
    <w:rsid w:val="006B5CD5"/>
    <w:rsid w:val="006B6543"/>
    <w:rsid w:val="006B7234"/>
    <w:rsid w:val="006B74EC"/>
    <w:rsid w:val="006C1616"/>
    <w:rsid w:val="006C1694"/>
    <w:rsid w:val="006C1E1E"/>
    <w:rsid w:val="006C1F0E"/>
    <w:rsid w:val="006C233E"/>
    <w:rsid w:val="006C34FB"/>
    <w:rsid w:val="006C48EA"/>
    <w:rsid w:val="006C50F5"/>
    <w:rsid w:val="006C64DF"/>
    <w:rsid w:val="006C6B70"/>
    <w:rsid w:val="006C71D4"/>
    <w:rsid w:val="006D06D5"/>
    <w:rsid w:val="006D0877"/>
    <w:rsid w:val="006D153C"/>
    <w:rsid w:val="006D1A44"/>
    <w:rsid w:val="006D231D"/>
    <w:rsid w:val="006D390E"/>
    <w:rsid w:val="006D41A6"/>
    <w:rsid w:val="006D48AA"/>
    <w:rsid w:val="006D48FB"/>
    <w:rsid w:val="006D4D37"/>
    <w:rsid w:val="006D5013"/>
    <w:rsid w:val="006D705D"/>
    <w:rsid w:val="006D70F2"/>
    <w:rsid w:val="006D74C0"/>
    <w:rsid w:val="006D7B08"/>
    <w:rsid w:val="006E01F8"/>
    <w:rsid w:val="006E09B2"/>
    <w:rsid w:val="006E1059"/>
    <w:rsid w:val="006E1317"/>
    <w:rsid w:val="006E2FD5"/>
    <w:rsid w:val="006E41A1"/>
    <w:rsid w:val="006E548D"/>
    <w:rsid w:val="006E75FA"/>
    <w:rsid w:val="006E7903"/>
    <w:rsid w:val="006E7A64"/>
    <w:rsid w:val="006E7C27"/>
    <w:rsid w:val="006E7F65"/>
    <w:rsid w:val="006F018B"/>
    <w:rsid w:val="006F0F98"/>
    <w:rsid w:val="006F13CB"/>
    <w:rsid w:val="006F2006"/>
    <w:rsid w:val="006F26D7"/>
    <w:rsid w:val="006F3D1B"/>
    <w:rsid w:val="006F3FFA"/>
    <w:rsid w:val="006F401D"/>
    <w:rsid w:val="006F43C3"/>
    <w:rsid w:val="006F6DBB"/>
    <w:rsid w:val="006F7239"/>
    <w:rsid w:val="00700CF0"/>
    <w:rsid w:val="007010BE"/>
    <w:rsid w:val="00701891"/>
    <w:rsid w:val="0070405B"/>
    <w:rsid w:val="00704144"/>
    <w:rsid w:val="0070512F"/>
    <w:rsid w:val="0070676A"/>
    <w:rsid w:val="007073AE"/>
    <w:rsid w:val="00707A28"/>
    <w:rsid w:val="00710DC1"/>
    <w:rsid w:val="00710E3E"/>
    <w:rsid w:val="00712368"/>
    <w:rsid w:val="00714F8F"/>
    <w:rsid w:val="00715D68"/>
    <w:rsid w:val="00717604"/>
    <w:rsid w:val="007215D8"/>
    <w:rsid w:val="0072224A"/>
    <w:rsid w:val="00722832"/>
    <w:rsid w:val="00723072"/>
    <w:rsid w:val="00723246"/>
    <w:rsid w:val="00723E6F"/>
    <w:rsid w:val="00726923"/>
    <w:rsid w:val="00730C6A"/>
    <w:rsid w:val="00731806"/>
    <w:rsid w:val="00731A09"/>
    <w:rsid w:val="007323A7"/>
    <w:rsid w:val="007327B6"/>
    <w:rsid w:val="00732F3C"/>
    <w:rsid w:val="00733312"/>
    <w:rsid w:val="007333D9"/>
    <w:rsid w:val="00736327"/>
    <w:rsid w:val="007363B1"/>
    <w:rsid w:val="00736450"/>
    <w:rsid w:val="00737D8E"/>
    <w:rsid w:val="00744954"/>
    <w:rsid w:val="007455B6"/>
    <w:rsid w:val="00750277"/>
    <w:rsid w:val="00750589"/>
    <w:rsid w:val="00750639"/>
    <w:rsid w:val="00750AD9"/>
    <w:rsid w:val="007511DA"/>
    <w:rsid w:val="00752792"/>
    <w:rsid w:val="00753804"/>
    <w:rsid w:val="007540DE"/>
    <w:rsid w:val="00754E18"/>
    <w:rsid w:val="007559DA"/>
    <w:rsid w:val="0075699C"/>
    <w:rsid w:val="00756C54"/>
    <w:rsid w:val="00761444"/>
    <w:rsid w:val="00761457"/>
    <w:rsid w:val="0076148E"/>
    <w:rsid w:val="0076194C"/>
    <w:rsid w:val="0076204D"/>
    <w:rsid w:val="00762289"/>
    <w:rsid w:val="00762C92"/>
    <w:rsid w:val="007646C2"/>
    <w:rsid w:val="007651EB"/>
    <w:rsid w:val="00765F2E"/>
    <w:rsid w:val="00767302"/>
    <w:rsid w:val="007673A9"/>
    <w:rsid w:val="00767C2B"/>
    <w:rsid w:val="00771366"/>
    <w:rsid w:val="0077170F"/>
    <w:rsid w:val="0077171B"/>
    <w:rsid w:val="00771AE8"/>
    <w:rsid w:val="00771F7A"/>
    <w:rsid w:val="0077395D"/>
    <w:rsid w:val="00774E17"/>
    <w:rsid w:val="00774FBE"/>
    <w:rsid w:val="00775B85"/>
    <w:rsid w:val="00775C33"/>
    <w:rsid w:val="00776131"/>
    <w:rsid w:val="0077710A"/>
    <w:rsid w:val="007802A3"/>
    <w:rsid w:val="007815EB"/>
    <w:rsid w:val="00782537"/>
    <w:rsid w:val="007825A8"/>
    <w:rsid w:val="0078312C"/>
    <w:rsid w:val="00785469"/>
    <w:rsid w:val="00785A34"/>
    <w:rsid w:val="007863DC"/>
    <w:rsid w:val="00787262"/>
    <w:rsid w:val="007874CA"/>
    <w:rsid w:val="00790B38"/>
    <w:rsid w:val="00792060"/>
    <w:rsid w:val="00793A85"/>
    <w:rsid w:val="00793BEF"/>
    <w:rsid w:val="00796811"/>
    <w:rsid w:val="00797A7B"/>
    <w:rsid w:val="00797CD2"/>
    <w:rsid w:val="007A1AD8"/>
    <w:rsid w:val="007A2922"/>
    <w:rsid w:val="007A3A4B"/>
    <w:rsid w:val="007A4FBB"/>
    <w:rsid w:val="007A548B"/>
    <w:rsid w:val="007A5E7B"/>
    <w:rsid w:val="007A63C5"/>
    <w:rsid w:val="007A6817"/>
    <w:rsid w:val="007A77D7"/>
    <w:rsid w:val="007B0AD9"/>
    <w:rsid w:val="007B102B"/>
    <w:rsid w:val="007B1538"/>
    <w:rsid w:val="007B1757"/>
    <w:rsid w:val="007B1BAA"/>
    <w:rsid w:val="007B246F"/>
    <w:rsid w:val="007B4912"/>
    <w:rsid w:val="007B4EFF"/>
    <w:rsid w:val="007B6A04"/>
    <w:rsid w:val="007B6A1C"/>
    <w:rsid w:val="007B6BDB"/>
    <w:rsid w:val="007B6D01"/>
    <w:rsid w:val="007C197E"/>
    <w:rsid w:val="007C1FA9"/>
    <w:rsid w:val="007C2242"/>
    <w:rsid w:val="007C3003"/>
    <w:rsid w:val="007C308E"/>
    <w:rsid w:val="007C380A"/>
    <w:rsid w:val="007C5454"/>
    <w:rsid w:val="007C5C26"/>
    <w:rsid w:val="007C6116"/>
    <w:rsid w:val="007C6998"/>
    <w:rsid w:val="007D00BE"/>
    <w:rsid w:val="007D09BD"/>
    <w:rsid w:val="007D10B8"/>
    <w:rsid w:val="007D161A"/>
    <w:rsid w:val="007D18F7"/>
    <w:rsid w:val="007D205D"/>
    <w:rsid w:val="007D21E9"/>
    <w:rsid w:val="007D2D7A"/>
    <w:rsid w:val="007D30A7"/>
    <w:rsid w:val="007D3428"/>
    <w:rsid w:val="007D42ED"/>
    <w:rsid w:val="007D469C"/>
    <w:rsid w:val="007D6F8F"/>
    <w:rsid w:val="007D7EEE"/>
    <w:rsid w:val="007E00B1"/>
    <w:rsid w:val="007E0BBB"/>
    <w:rsid w:val="007E14DC"/>
    <w:rsid w:val="007E1E6C"/>
    <w:rsid w:val="007E4021"/>
    <w:rsid w:val="007E72CD"/>
    <w:rsid w:val="007E7974"/>
    <w:rsid w:val="007F0E2C"/>
    <w:rsid w:val="007F1AB5"/>
    <w:rsid w:val="007F2F5E"/>
    <w:rsid w:val="007F3A91"/>
    <w:rsid w:val="007F43D0"/>
    <w:rsid w:val="007F52A6"/>
    <w:rsid w:val="007F77B6"/>
    <w:rsid w:val="007F7871"/>
    <w:rsid w:val="008046DA"/>
    <w:rsid w:val="00806D2B"/>
    <w:rsid w:val="0081049A"/>
    <w:rsid w:val="00810FB7"/>
    <w:rsid w:val="00812131"/>
    <w:rsid w:val="00813925"/>
    <w:rsid w:val="00813A95"/>
    <w:rsid w:val="00814482"/>
    <w:rsid w:val="00814AAA"/>
    <w:rsid w:val="0081511B"/>
    <w:rsid w:val="00815520"/>
    <w:rsid w:val="00815EA0"/>
    <w:rsid w:val="00816BAE"/>
    <w:rsid w:val="008172AC"/>
    <w:rsid w:val="008203DB"/>
    <w:rsid w:val="00820711"/>
    <w:rsid w:val="0082118E"/>
    <w:rsid w:val="00822790"/>
    <w:rsid w:val="00822E51"/>
    <w:rsid w:val="00824280"/>
    <w:rsid w:val="00824361"/>
    <w:rsid w:val="00825375"/>
    <w:rsid w:val="00826304"/>
    <w:rsid w:val="008272BC"/>
    <w:rsid w:val="008301A7"/>
    <w:rsid w:val="00830A93"/>
    <w:rsid w:val="0083161A"/>
    <w:rsid w:val="00831E84"/>
    <w:rsid w:val="00832023"/>
    <w:rsid w:val="0083312F"/>
    <w:rsid w:val="00833348"/>
    <w:rsid w:val="008335E6"/>
    <w:rsid w:val="00833D2E"/>
    <w:rsid w:val="00834546"/>
    <w:rsid w:val="0083515C"/>
    <w:rsid w:val="008360EC"/>
    <w:rsid w:val="0083652B"/>
    <w:rsid w:val="00840250"/>
    <w:rsid w:val="00841264"/>
    <w:rsid w:val="0084340F"/>
    <w:rsid w:val="008436CD"/>
    <w:rsid w:val="0084438E"/>
    <w:rsid w:val="008457E4"/>
    <w:rsid w:val="00846F1B"/>
    <w:rsid w:val="00847759"/>
    <w:rsid w:val="008502DC"/>
    <w:rsid w:val="00850E18"/>
    <w:rsid w:val="0085141B"/>
    <w:rsid w:val="00852921"/>
    <w:rsid w:val="0085376A"/>
    <w:rsid w:val="008544D9"/>
    <w:rsid w:val="0085491A"/>
    <w:rsid w:val="0085523A"/>
    <w:rsid w:val="00856340"/>
    <w:rsid w:val="00861A6B"/>
    <w:rsid w:val="0086253D"/>
    <w:rsid w:val="00862673"/>
    <w:rsid w:val="00862CBD"/>
    <w:rsid w:val="00862F1D"/>
    <w:rsid w:val="00863864"/>
    <w:rsid w:val="008644F5"/>
    <w:rsid w:val="0086453B"/>
    <w:rsid w:val="008652A2"/>
    <w:rsid w:val="00866314"/>
    <w:rsid w:val="00866DF8"/>
    <w:rsid w:val="00867548"/>
    <w:rsid w:val="008716B8"/>
    <w:rsid w:val="00872262"/>
    <w:rsid w:val="00873629"/>
    <w:rsid w:val="00873FA0"/>
    <w:rsid w:val="00876AA0"/>
    <w:rsid w:val="00881138"/>
    <w:rsid w:val="008825A8"/>
    <w:rsid w:val="00883D9D"/>
    <w:rsid w:val="00886C8F"/>
    <w:rsid w:val="008877E7"/>
    <w:rsid w:val="0088797F"/>
    <w:rsid w:val="00891794"/>
    <w:rsid w:val="00891EBC"/>
    <w:rsid w:val="00891F6F"/>
    <w:rsid w:val="0089210E"/>
    <w:rsid w:val="00892111"/>
    <w:rsid w:val="00892423"/>
    <w:rsid w:val="00892FBA"/>
    <w:rsid w:val="00893018"/>
    <w:rsid w:val="008930FB"/>
    <w:rsid w:val="0089614C"/>
    <w:rsid w:val="008966AA"/>
    <w:rsid w:val="00896F42"/>
    <w:rsid w:val="008971AE"/>
    <w:rsid w:val="008A061C"/>
    <w:rsid w:val="008A08AA"/>
    <w:rsid w:val="008A1553"/>
    <w:rsid w:val="008A1BB3"/>
    <w:rsid w:val="008A2370"/>
    <w:rsid w:val="008A32AE"/>
    <w:rsid w:val="008A3FFC"/>
    <w:rsid w:val="008A4F24"/>
    <w:rsid w:val="008B041B"/>
    <w:rsid w:val="008B0CEC"/>
    <w:rsid w:val="008B0D6F"/>
    <w:rsid w:val="008B3234"/>
    <w:rsid w:val="008B33E8"/>
    <w:rsid w:val="008B4BB7"/>
    <w:rsid w:val="008B4E7F"/>
    <w:rsid w:val="008B6609"/>
    <w:rsid w:val="008B6A53"/>
    <w:rsid w:val="008C03B6"/>
    <w:rsid w:val="008C1D5E"/>
    <w:rsid w:val="008C24B1"/>
    <w:rsid w:val="008C414B"/>
    <w:rsid w:val="008C5309"/>
    <w:rsid w:val="008C5398"/>
    <w:rsid w:val="008D191B"/>
    <w:rsid w:val="008D26FE"/>
    <w:rsid w:val="008D2C40"/>
    <w:rsid w:val="008D34A1"/>
    <w:rsid w:val="008D3AB8"/>
    <w:rsid w:val="008D546D"/>
    <w:rsid w:val="008D5919"/>
    <w:rsid w:val="008D5992"/>
    <w:rsid w:val="008D5B7B"/>
    <w:rsid w:val="008E1FC2"/>
    <w:rsid w:val="008E391B"/>
    <w:rsid w:val="008E4B09"/>
    <w:rsid w:val="008E6213"/>
    <w:rsid w:val="008F072F"/>
    <w:rsid w:val="008F0F5B"/>
    <w:rsid w:val="008F163B"/>
    <w:rsid w:val="008F3885"/>
    <w:rsid w:val="008F3BCC"/>
    <w:rsid w:val="008F3D41"/>
    <w:rsid w:val="008F475D"/>
    <w:rsid w:val="008F57C0"/>
    <w:rsid w:val="008F580B"/>
    <w:rsid w:val="008F5D59"/>
    <w:rsid w:val="008F6E2A"/>
    <w:rsid w:val="008F7B28"/>
    <w:rsid w:val="009013DF"/>
    <w:rsid w:val="0090199B"/>
    <w:rsid w:val="00902907"/>
    <w:rsid w:val="00902D81"/>
    <w:rsid w:val="00903C80"/>
    <w:rsid w:val="00906978"/>
    <w:rsid w:val="00906C3D"/>
    <w:rsid w:val="009076DA"/>
    <w:rsid w:val="00907C67"/>
    <w:rsid w:val="009105C2"/>
    <w:rsid w:val="00911E7E"/>
    <w:rsid w:val="009121B7"/>
    <w:rsid w:val="00913341"/>
    <w:rsid w:val="00913EDF"/>
    <w:rsid w:val="0091409F"/>
    <w:rsid w:val="009142CF"/>
    <w:rsid w:val="009168D1"/>
    <w:rsid w:val="00916A05"/>
    <w:rsid w:val="00917E51"/>
    <w:rsid w:val="00921010"/>
    <w:rsid w:val="00922DA3"/>
    <w:rsid w:val="00923D8A"/>
    <w:rsid w:val="00924C15"/>
    <w:rsid w:val="00924DEF"/>
    <w:rsid w:val="009253C3"/>
    <w:rsid w:val="0092710B"/>
    <w:rsid w:val="0093072D"/>
    <w:rsid w:val="009309BB"/>
    <w:rsid w:val="00930A84"/>
    <w:rsid w:val="00930F1E"/>
    <w:rsid w:val="00932736"/>
    <w:rsid w:val="009354E5"/>
    <w:rsid w:val="00935874"/>
    <w:rsid w:val="00937047"/>
    <w:rsid w:val="00937D9C"/>
    <w:rsid w:val="009448EA"/>
    <w:rsid w:val="009459ED"/>
    <w:rsid w:val="00950437"/>
    <w:rsid w:val="0095166B"/>
    <w:rsid w:val="009525B8"/>
    <w:rsid w:val="0095575C"/>
    <w:rsid w:val="00955E14"/>
    <w:rsid w:val="00956526"/>
    <w:rsid w:val="00957602"/>
    <w:rsid w:val="00957948"/>
    <w:rsid w:val="00957D1E"/>
    <w:rsid w:val="00961464"/>
    <w:rsid w:val="00961FD1"/>
    <w:rsid w:val="009621AD"/>
    <w:rsid w:val="00964999"/>
    <w:rsid w:val="00964A6C"/>
    <w:rsid w:val="00964CFB"/>
    <w:rsid w:val="00964DA2"/>
    <w:rsid w:val="00965914"/>
    <w:rsid w:val="0096639D"/>
    <w:rsid w:val="00970CE0"/>
    <w:rsid w:val="00970DB8"/>
    <w:rsid w:val="00971956"/>
    <w:rsid w:val="00974A1A"/>
    <w:rsid w:val="0097507A"/>
    <w:rsid w:val="0097581E"/>
    <w:rsid w:val="00975ACF"/>
    <w:rsid w:val="0097686E"/>
    <w:rsid w:val="0097687D"/>
    <w:rsid w:val="00977211"/>
    <w:rsid w:val="00977330"/>
    <w:rsid w:val="0098013F"/>
    <w:rsid w:val="00980950"/>
    <w:rsid w:val="00980B5D"/>
    <w:rsid w:val="009813B8"/>
    <w:rsid w:val="00981A60"/>
    <w:rsid w:val="00981E9A"/>
    <w:rsid w:val="00982334"/>
    <w:rsid w:val="00982DDB"/>
    <w:rsid w:val="009911F6"/>
    <w:rsid w:val="0099152A"/>
    <w:rsid w:val="0099283B"/>
    <w:rsid w:val="00993159"/>
    <w:rsid w:val="009944F2"/>
    <w:rsid w:val="00994FEB"/>
    <w:rsid w:val="00995143"/>
    <w:rsid w:val="00995387"/>
    <w:rsid w:val="009956B7"/>
    <w:rsid w:val="009957B4"/>
    <w:rsid w:val="0099583E"/>
    <w:rsid w:val="0099654B"/>
    <w:rsid w:val="00996B20"/>
    <w:rsid w:val="009973AF"/>
    <w:rsid w:val="009A00EA"/>
    <w:rsid w:val="009A0BC8"/>
    <w:rsid w:val="009A0EEA"/>
    <w:rsid w:val="009A1788"/>
    <w:rsid w:val="009A3958"/>
    <w:rsid w:val="009A57CF"/>
    <w:rsid w:val="009A5C12"/>
    <w:rsid w:val="009A6412"/>
    <w:rsid w:val="009A6E4B"/>
    <w:rsid w:val="009A7E41"/>
    <w:rsid w:val="009B0DA4"/>
    <w:rsid w:val="009B4599"/>
    <w:rsid w:val="009B4C9E"/>
    <w:rsid w:val="009B6216"/>
    <w:rsid w:val="009B65C8"/>
    <w:rsid w:val="009B6D9B"/>
    <w:rsid w:val="009B74D8"/>
    <w:rsid w:val="009C17FD"/>
    <w:rsid w:val="009C3BA3"/>
    <w:rsid w:val="009C3CB4"/>
    <w:rsid w:val="009C4953"/>
    <w:rsid w:val="009C49A0"/>
    <w:rsid w:val="009C4BD0"/>
    <w:rsid w:val="009C50D1"/>
    <w:rsid w:val="009C5E52"/>
    <w:rsid w:val="009C5EB0"/>
    <w:rsid w:val="009D1CDD"/>
    <w:rsid w:val="009D4A3C"/>
    <w:rsid w:val="009D5902"/>
    <w:rsid w:val="009D5909"/>
    <w:rsid w:val="009D661A"/>
    <w:rsid w:val="009D7243"/>
    <w:rsid w:val="009D7770"/>
    <w:rsid w:val="009D7905"/>
    <w:rsid w:val="009E0579"/>
    <w:rsid w:val="009E3E3D"/>
    <w:rsid w:val="009E3F95"/>
    <w:rsid w:val="009E488B"/>
    <w:rsid w:val="009E5EA0"/>
    <w:rsid w:val="009E73D9"/>
    <w:rsid w:val="009E7411"/>
    <w:rsid w:val="009E7C39"/>
    <w:rsid w:val="009F20EC"/>
    <w:rsid w:val="009F25E2"/>
    <w:rsid w:val="009F25F0"/>
    <w:rsid w:val="009F372B"/>
    <w:rsid w:val="009F3B18"/>
    <w:rsid w:val="009F5805"/>
    <w:rsid w:val="009F5AD0"/>
    <w:rsid w:val="009F760A"/>
    <w:rsid w:val="009F79ED"/>
    <w:rsid w:val="00A029D8"/>
    <w:rsid w:val="00A04F31"/>
    <w:rsid w:val="00A05EFD"/>
    <w:rsid w:val="00A069F0"/>
    <w:rsid w:val="00A10228"/>
    <w:rsid w:val="00A10C1E"/>
    <w:rsid w:val="00A1178C"/>
    <w:rsid w:val="00A11C92"/>
    <w:rsid w:val="00A11E3E"/>
    <w:rsid w:val="00A14A28"/>
    <w:rsid w:val="00A15D62"/>
    <w:rsid w:val="00A1659D"/>
    <w:rsid w:val="00A17970"/>
    <w:rsid w:val="00A2191D"/>
    <w:rsid w:val="00A21ACD"/>
    <w:rsid w:val="00A21F93"/>
    <w:rsid w:val="00A22B35"/>
    <w:rsid w:val="00A22D30"/>
    <w:rsid w:val="00A235E2"/>
    <w:rsid w:val="00A23780"/>
    <w:rsid w:val="00A24645"/>
    <w:rsid w:val="00A24C27"/>
    <w:rsid w:val="00A25635"/>
    <w:rsid w:val="00A2573C"/>
    <w:rsid w:val="00A25860"/>
    <w:rsid w:val="00A26A36"/>
    <w:rsid w:val="00A26BF1"/>
    <w:rsid w:val="00A26C3F"/>
    <w:rsid w:val="00A26E45"/>
    <w:rsid w:val="00A2759B"/>
    <w:rsid w:val="00A3161E"/>
    <w:rsid w:val="00A31CA4"/>
    <w:rsid w:val="00A33D22"/>
    <w:rsid w:val="00A33DC0"/>
    <w:rsid w:val="00A34FC8"/>
    <w:rsid w:val="00A3764B"/>
    <w:rsid w:val="00A37CEA"/>
    <w:rsid w:val="00A37F7F"/>
    <w:rsid w:val="00A40324"/>
    <w:rsid w:val="00A408F5"/>
    <w:rsid w:val="00A40F53"/>
    <w:rsid w:val="00A41FE6"/>
    <w:rsid w:val="00A420A7"/>
    <w:rsid w:val="00A42101"/>
    <w:rsid w:val="00A442E0"/>
    <w:rsid w:val="00A44DB9"/>
    <w:rsid w:val="00A44FB2"/>
    <w:rsid w:val="00A45731"/>
    <w:rsid w:val="00A45762"/>
    <w:rsid w:val="00A46802"/>
    <w:rsid w:val="00A52C73"/>
    <w:rsid w:val="00A53A56"/>
    <w:rsid w:val="00A54CCC"/>
    <w:rsid w:val="00A55153"/>
    <w:rsid w:val="00A560C6"/>
    <w:rsid w:val="00A57423"/>
    <w:rsid w:val="00A57958"/>
    <w:rsid w:val="00A61CFD"/>
    <w:rsid w:val="00A6266C"/>
    <w:rsid w:val="00A658D5"/>
    <w:rsid w:val="00A65D6E"/>
    <w:rsid w:val="00A677E3"/>
    <w:rsid w:val="00A67B97"/>
    <w:rsid w:val="00A70543"/>
    <w:rsid w:val="00A70B7E"/>
    <w:rsid w:val="00A70DF0"/>
    <w:rsid w:val="00A71D7D"/>
    <w:rsid w:val="00A72AC3"/>
    <w:rsid w:val="00A730B7"/>
    <w:rsid w:val="00A74155"/>
    <w:rsid w:val="00A7464C"/>
    <w:rsid w:val="00A747CE"/>
    <w:rsid w:val="00A7584D"/>
    <w:rsid w:val="00A769BF"/>
    <w:rsid w:val="00A76C82"/>
    <w:rsid w:val="00A8042D"/>
    <w:rsid w:val="00A8054B"/>
    <w:rsid w:val="00A8209D"/>
    <w:rsid w:val="00A8248D"/>
    <w:rsid w:val="00A8287A"/>
    <w:rsid w:val="00A829EE"/>
    <w:rsid w:val="00A831BF"/>
    <w:rsid w:val="00A8564D"/>
    <w:rsid w:val="00A858F5"/>
    <w:rsid w:val="00A866A0"/>
    <w:rsid w:val="00A87FE6"/>
    <w:rsid w:val="00A932F4"/>
    <w:rsid w:val="00A93751"/>
    <w:rsid w:val="00A93ED3"/>
    <w:rsid w:val="00A944D4"/>
    <w:rsid w:val="00A9460B"/>
    <w:rsid w:val="00A94E0E"/>
    <w:rsid w:val="00A95D65"/>
    <w:rsid w:val="00A9746A"/>
    <w:rsid w:val="00AA038F"/>
    <w:rsid w:val="00AA03B8"/>
    <w:rsid w:val="00AA4984"/>
    <w:rsid w:val="00AA4A7A"/>
    <w:rsid w:val="00AA66F2"/>
    <w:rsid w:val="00AA68A0"/>
    <w:rsid w:val="00AA6D8D"/>
    <w:rsid w:val="00AB3254"/>
    <w:rsid w:val="00AB38AF"/>
    <w:rsid w:val="00AB60A4"/>
    <w:rsid w:val="00AB611B"/>
    <w:rsid w:val="00AB632F"/>
    <w:rsid w:val="00AB669F"/>
    <w:rsid w:val="00AB7165"/>
    <w:rsid w:val="00AB7178"/>
    <w:rsid w:val="00AB7602"/>
    <w:rsid w:val="00AC0FA6"/>
    <w:rsid w:val="00AC11A5"/>
    <w:rsid w:val="00AC23DC"/>
    <w:rsid w:val="00AC33B2"/>
    <w:rsid w:val="00AC3A70"/>
    <w:rsid w:val="00AC69DD"/>
    <w:rsid w:val="00AC7F68"/>
    <w:rsid w:val="00AD0112"/>
    <w:rsid w:val="00AD0ADB"/>
    <w:rsid w:val="00AD16F7"/>
    <w:rsid w:val="00AD171B"/>
    <w:rsid w:val="00AD1761"/>
    <w:rsid w:val="00AD1C6C"/>
    <w:rsid w:val="00AD376E"/>
    <w:rsid w:val="00AD3DCB"/>
    <w:rsid w:val="00AD415C"/>
    <w:rsid w:val="00AD4C3D"/>
    <w:rsid w:val="00AD4DF6"/>
    <w:rsid w:val="00AD5333"/>
    <w:rsid w:val="00AD5ABA"/>
    <w:rsid w:val="00AD66DB"/>
    <w:rsid w:val="00AD6833"/>
    <w:rsid w:val="00AD7365"/>
    <w:rsid w:val="00AD790A"/>
    <w:rsid w:val="00AE0485"/>
    <w:rsid w:val="00AE086F"/>
    <w:rsid w:val="00AE0EBD"/>
    <w:rsid w:val="00AE1D06"/>
    <w:rsid w:val="00AE3640"/>
    <w:rsid w:val="00AE3E1A"/>
    <w:rsid w:val="00AE477C"/>
    <w:rsid w:val="00AE4AF9"/>
    <w:rsid w:val="00AE63FB"/>
    <w:rsid w:val="00AE6D1B"/>
    <w:rsid w:val="00AE7610"/>
    <w:rsid w:val="00AE7E52"/>
    <w:rsid w:val="00AF0E23"/>
    <w:rsid w:val="00AF2600"/>
    <w:rsid w:val="00AF300B"/>
    <w:rsid w:val="00AF30A4"/>
    <w:rsid w:val="00AF50FA"/>
    <w:rsid w:val="00AF5377"/>
    <w:rsid w:val="00AF5B77"/>
    <w:rsid w:val="00B00B49"/>
    <w:rsid w:val="00B01799"/>
    <w:rsid w:val="00B02CF3"/>
    <w:rsid w:val="00B03591"/>
    <w:rsid w:val="00B040DD"/>
    <w:rsid w:val="00B04578"/>
    <w:rsid w:val="00B047C7"/>
    <w:rsid w:val="00B053B0"/>
    <w:rsid w:val="00B0647A"/>
    <w:rsid w:val="00B10AB3"/>
    <w:rsid w:val="00B1116B"/>
    <w:rsid w:val="00B1124D"/>
    <w:rsid w:val="00B11D54"/>
    <w:rsid w:val="00B11F1E"/>
    <w:rsid w:val="00B155E9"/>
    <w:rsid w:val="00B176CB"/>
    <w:rsid w:val="00B177BD"/>
    <w:rsid w:val="00B21005"/>
    <w:rsid w:val="00B2279B"/>
    <w:rsid w:val="00B22D7F"/>
    <w:rsid w:val="00B237B0"/>
    <w:rsid w:val="00B23CBA"/>
    <w:rsid w:val="00B23EB7"/>
    <w:rsid w:val="00B23F2E"/>
    <w:rsid w:val="00B23F56"/>
    <w:rsid w:val="00B2464F"/>
    <w:rsid w:val="00B24A86"/>
    <w:rsid w:val="00B24D86"/>
    <w:rsid w:val="00B25A1F"/>
    <w:rsid w:val="00B25B78"/>
    <w:rsid w:val="00B25D8B"/>
    <w:rsid w:val="00B2607F"/>
    <w:rsid w:val="00B277B4"/>
    <w:rsid w:val="00B277E9"/>
    <w:rsid w:val="00B27D69"/>
    <w:rsid w:val="00B30179"/>
    <w:rsid w:val="00B307AD"/>
    <w:rsid w:val="00B31949"/>
    <w:rsid w:val="00B319A1"/>
    <w:rsid w:val="00B33561"/>
    <w:rsid w:val="00B33FE5"/>
    <w:rsid w:val="00B35E8E"/>
    <w:rsid w:val="00B35F3D"/>
    <w:rsid w:val="00B3621B"/>
    <w:rsid w:val="00B3642D"/>
    <w:rsid w:val="00B372C6"/>
    <w:rsid w:val="00B378DA"/>
    <w:rsid w:val="00B37E1E"/>
    <w:rsid w:val="00B40D3C"/>
    <w:rsid w:val="00B41C62"/>
    <w:rsid w:val="00B43F2E"/>
    <w:rsid w:val="00B44DF9"/>
    <w:rsid w:val="00B45357"/>
    <w:rsid w:val="00B45C1E"/>
    <w:rsid w:val="00B463F8"/>
    <w:rsid w:val="00B47F9B"/>
    <w:rsid w:val="00B50C35"/>
    <w:rsid w:val="00B51C0D"/>
    <w:rsid w:val="00B5282E"/>
    <w:rsid w:val="00B52F42"/>
    <w:rsid w:val="00B52F8F"/>
    <w:rsid w:val="00B54294"/>
    <w:rsid w:val="00B5730D"/>
    <w:rsid w:val="00B602CD"/>
    <w:rsid w:val="00B619B2"/>
    <w:rsid w:val="00B61E0B"/>
    <w:rsid w:val="00B61EEA"/>
    <w:rsid w:val="00B6278C"/>
    <w:rsid w:val="00B64F2E"/>
    <w:rsid w:val="00B654C5"/>
    <w:rsid w:val="00B66A67"/>
    <w:rsid w:val="00B66B60"/>
    <w:rsid w:val="00B6744F"/>
    <w:rsid w:val="00B6788A"/>
    <w:rsid w:val="00B7035D"/>
    <w:rsid w:val="00B70539"/>
    <w:rsid w:val="00B70FEC"/>
    <w:rsid w:val="00B7178D"/>
    <w:rsid w:val="00B71CB1"/>
    <w:rsid w:val="00B7371C"/>
    <w:rsid w:val="00B7518F"/>
    <w:rsid w:val="00B77262"/>
    <w:rsid w:val="00B809E1"/>
    <w:rsid w:val="00B81318"/>
    <w:rsid w:val="00B81CF1"/>
    <w:rsid w:val="00B826E6"/>
    <w:rsid w:val="00B82D5C"/>
    <w:rsid w:val="00B82EEA"/>
    <w:rsid w:val="00B85581"/>
    <w:rsid w:val="00B86188"/>
    <w:rsid w:val="00B87860"/>
    <w:rsid w:val="00B904CE"/>
    <w:rsid w:val="00B91232"/>
    <w:rsid w:val="00B92711"/>
    <w:rsid w:val="00B93084"/>
    <w:rsid w:val="00B95247"/>
    <w:rsid w:val="00B95EFE"/>
    <w:rsid w:val="00B96685"/>
    <w:rsid w:val="00B96B47"/>
    <w:rsid w:val="00B9756F"/>
    <w:rsid w:val="00BA0EAB"/>
    <w:rsid w:val="00BA58D3"/>
    <w:rsid w:val="00BA6709"/>
    <w:rsid w:val="00BA67AD"/>
    <w:rsid w:val="00BB08EC"/>
    <w:rsid w:val="00BB0F07"/>
    <w:rsid w:val="00BB171A"/>
    <w:rsid w:val="00BB1BFB"/>
    <w:rsid w:val="00BB5FDB"/>
    <w:rsid w:val="00BB6178"/>
    <w:rsid w:val="00BB61B6"/>
    <w:rsid w:val="00BB6EAF"/>
    <w:rsid w:val="00BB7E40"/>
    <w:rsid w:val="00BC104F"/>
    <w:rsid w:val="00BC14A1"/>
    <w:rsid w:val="00BC2723"/>
    <w:rsid w:val="00BC2BB5"/>
    <w:rsid w:val="00BC39B2"/>
    <w:rsid w:val="00BC4803"/>
    <w:rsid w:val="00BC4E0B"/>
    <w:rsid w:val="00BC5C3B"/>
    <w:rsid w:val="00BC5F7A"/>
    <w:rsid w:val="00BC6014"/>
    <w:rsid w:val="00BC6622"/>
    <w:rsid w:val="00BC6653"/>
    <w:rsid w:val="00BC6B1A"/>
    <w:rsid w:val="00BC6DFF"/>
    <w:rsid w:val="00BD0B66"/>
    <w:rsid w:val="00BD117E"/>
    <w:rsid w:val="00BD18AD"/>
    <w:rsid w:val="00BD20E4"/>
    <w:rsid w:val="00BD20ED"/>
    <w:rsid w:val="00BD27E4"/>
    <w:rsid w:val="00BD2DCA"/>
    <w:rsid w:val="00BD352A"/>
    <w:rsid w:val="00BD42DC"/>
    <w:rsid w:val="00BD4D6B"/>
    <w:rsid w:val="00BD5518"/>
    <w:rsid w:val="00BD579B"/>
    <w:rsid w:val="00BD593A"/>
    <w:rsid w:val="00BD67DF"/>
    <w:rsid w:val="00BD7E46"/>
    <w:rsid w:val="00BE1665"/>
    <w:rsid w:val="00BE184E"/>
    <w:rsid w:val="00BE521E"/>
    <w:rsid w:val="00BE592D"/>
    <w:rsid w:val="00BE5EFE"/>
    <w:rsid w:val="00BE67EF"/>
    <w:rsid w:val="00BE6BAE"/>
    <w:rsid w:val="00BE735D"/>
    <w:rsid w:val="00BE7546"/>
    <w:rsid w:val="00BF0F05"/>
    <w:rsid w:val="00BF1CCA"/>
    <w:rsid w:val="00BF25E6"/>
    <w:rsid w:val="00BF38D8"/>
    <w:rsid w:val="00BF5441"/>
    <w:rsid w:val="00BF5A34"/>
    <w:rsid w:val="00BF659F"/>
    <w:rsid w:val="00BF6850"/>
    <w:rsid w:val="00BF7BE6"/>
    <w:rsid w:val="00C0211E"/>
    <w:rsid w:val="00C022B7"/>
    <w:rsid w:val="00C028F6"/>
    <w:rsid w:val="00C02B22"/>
    <w:rsid w:val="00C02F73"/>
    <w:rsid w:val="00C036F4"/>
    <w:rsid w:val="00C042F8"/>
    <w:rsid w:val="00C0462B"/>
    <w:rsid w:val="00C046C0"/>
    <w:rsid w:val="00C0566F"/>
    <w:rsid w:val="00C0621C"/>
    <w:rsid w:val="00C06A7F"/>
    <w:rsid w:val="00C076CC"/>
    <w:rsid w:val="00C07A9C"/>
    <w:rsid w:val="00C07B39"/>
    <w:rsid w:val="00C100B3"/>
    <w:rsid w:val="00C10E2B"/>
    <w:rsid w:val="00C10F0D"/>
    <w:rsid w:val="00C11F38"/>
    <w:rsid w:val="00C14B93"/>
    <w:rsid w:val="00C152F5"/>
    <w:rsid w:val="00C15C2B"/>
    <w:rsid w:val="00C161F9"/>
    <w:rsid w:val="00C1641A"/>
    <w:rsid w:val="00C167C7"/>
    <w:rsid w:val="00C201C5"/>
    <w:rsid w:val="00C205ED"/>
    <w:rsid w:val="00C22381"/>
    <w:rsid w:val="00C2330E"/>
    <w:rsid w:val="00C23E7D"/>
    <w:rsid w:val="00C23EF7"/>
    <w:rsid w:val="00C24750"/>
    <w:rsid w:val="00C24A98"/>
    <w:rsid w:val="00C25843"/>
    <w:rsid w:val="00C26460"/>
    <w:rsid w:val="00C27308"/>
    <w:rsid w:val="00C300C3"/>
    <w:rsid w:val="00C309A9"/>
    <w:rsid w:val="00C30C2F"/>
    <w:rsid w:val="00C319AB"/>
    <w:rsid w:val="00C31CB3"/>
    <w:rsid w:val="00C320E9"/>
    <w:rsid w:val="00C325F2"/>
    <w:rsid w:val="00C32B01"/>
    <w:rsid w:val="00C352FB"/>
    <w:rsid w:val="00C353B2"/>
    <w:rsid w:val="00C3623D"/>
    <w:rsid w:val="00C3676D"/>
    <w:rsid w:val="00C37008"/>
    <w:rsid w:val="00C40844"/>
    <w:rsid w:val="00C410B5"/>
    <w:rsid w:val="00C41C4C"/>
    <w:rsid w:val="00C42997"/>
    <w:rsid w:val="00C42B72"/>
    <w:rsid w:val="00C43A00"/>
    <w:rsid w:val="00C449AC"/>
    <w:rsid w:val="00C456BA"/>
    <w:rsid w:val="00C47112"/>
    <w:rsid w:val="00C4721C"/>
    <w:rsid w:val="00C47A06"/>
    <w:rsid w:val="00C50472"/>
    <w:rsid w:val="00C52AA3"/>
    <w:rsid w:val="00C52E15"/>
    <w:rsid w:val="00C53794"/>
    <w:rsid w:val="00C54DED"/>
    <w:rsid w:val="00C558B0"/>
    <w:rsid w:val="00C5670D"/>
    <w:rsid w:val="00C57C8F"/>
    <w:rsid w:val="00C60DD9"/>
    <w:rsid w:val="00C60F8B"/>
    <w:rsid w:val="00C62C98"/>
    <w:rsid w:val="00C62E0B"/>
    <w:rsid w:val="00C63A48"/>
    <w:rsid w:val="00C6438F"/>
    <w:rsid w:val="00C65BB4"/>
    <w:rsid w:val="00C677AA"/>
    <w:rsid w:val="00C702A2"/>
    <w:rsid w:val="00C70443"/>
    <w:rsid w:val="00C71451"/>
    <w:rsid w:val="00C7156E"/>
    <w:rsid w:val="00C71E83"/>
    <w:rsid w:val="00C7273B"/>
    <w:rsid w:val="00C72941"/>
    <w:rsid w:val="00C73253"/>
    <w:rsid w:val="00C74C25"/>
    <w:rsid w:val="00C75B03"/>
    <w:rsid w:val="00C760DB"/>
    <w:rsid w:val="00C7769B"/>
    <w:rsid w:val="00C77946"/>
    <w:rsid w:val="00C80296"/>
    <w:rsid w:val="00C81588"/>
    <w:rsid w:val="00C81745"/>
    <w:rsid w:val="00C84F7C"/>
    <w:rsid w:val="00C86031"/>
    <w:rsid w:val="00C8607C"/>
    <w:rsid w:val="00C86419"/>
    <w:rsid w:val="00C86693"/>
    <w:rsid w:val="00C87383"/>
    <w:rsid w:val="00C9043C"/>
    <w:rsid w:val="00C90502"/>
    <w:rsid w:val="00C91042"/>
    <w:rsid w:val="00C913D0"/>
    <w:rsid w:val="00C93866"/>
    <w:rsid w:val="00C93C99"/>
    <w:rsid w:val="00C94215"/>
    <w:rsid w:val="00C9449B"/>
    <w:rsid w:val="00C944A9"/>
    <w:rsid w:val="00C94B56"/>
    <w:rsid w:val="00C94BB1"/>
    <w:rsid w:val="00C950A8"/>
    <w:rsid w:val="00C95765"/>
    <w:rsid w:val="00C96AF3"/>
    <w:rsid w:val="00C96E1E"/>
    <w:rsid w:val="00C97177"/>
    <w:rsid w:val="00CA1365"/>
    <w:rsid w:val="00CA46E7"/>
    <w:rsid w:val="00CA5317"/>
    <w:rsid w:val="00CA5442"/>
    <w:rsid w:val="00CA5F10"/>
    <w:rsid w:val="00CB077C"/>
    <w:rsid w:val="00CB09F3"/>
    <w:rsid w:val="00CB0A2E"/>
    <w:rsid w:val="00CB0EAA"/>
    <w:rsid w:val="00CB1177"/>
    <w:rsid w:val="00CB212A"/>
    <w:rsid w:val="00CB39E2"/>
    <w:rsid w:val="00CB4608"/>
    <w:rsid w:val="00CB4AEE"/>
    <w:rsid w:val="00CB4C1B"/>
    <w:rsid w:val="00CB5B55"/>
    <w:rsid w:val="00CB7537"/>
    <w:rsid w:val="00CC3A29"/>
    <w:rsid w:val="00CC3BDE"/>
    <w:rsid w:val="00CC5643"/>
    <w:rsid w:val="00CC5ED9"/>
    <w:rsid w:val="00CC7074"/>
    <w:rsid w:val="00CC73B6"/>
    <w:rsid w:val="00CD045F"/>
    <w:rsid w:val="00CD118E"/>
    <w:rsid w:val="00CD177F"/>
    <w:rsid w:val="00CD1A28"/>
    <w:rsid w:val="00CD212D"/>
    <w:rsid w:val="00CD2509"/>
    <w:rsid w:val="00CD2829"/>
    <w:rsid w:val="00CD2C82"/>
    <w:rsid w:val="00CD33FB"/>
    <w:rsid w:val="00CD357F"/>
    <w:rsid w:val="00CD3880"/>
    <w:rsid w:val="00CD3CCA"/>
    <w:rsid w:val="00CD3EFB"/>
    <w:rsid w:val="00CD4408"/>
    <w:rsid w:val="00CD5CB7"/>
    <w:rsid w:val="00CD61CC"/>
    <w:rsid w:val="00CD6482"/>
    <w:rsid w:val="00CD77A9"/>
    <w:rsid w:val="00CE28A5"/>
    <w:rsid w:val="00CE3998"/>
    <w:rsid w:val="00CE4D4F"/>
    <w:rsid w:val="00CE5060"/>
    <w:rsid w:val="00CE5BDB"/>
    <w:rsid w:val="00CF0934"/>
    <w:rsid w:val="00CF0B46"/>
    <w:rsid w:val="00CF0F8A"/>
    <w:rsid w:val="00CF1936"/>
    <w:rsid w:val="00CF21FB"/>
    <w:rsid w:val="00CF4007"/>
    <w:rsid w:val="00CF4621"/>
    <w:rsid w:val="00CF570B"/>
    <w:rsid w:val="00D003BC"/>
    <w:rsid w:val="00D005B6"/>
    <w:rsid w:val="00D0070A"/>
    <w:rsid w:val="00D00A29"/>
    <w:rsid w:val="00D00CC8"/>
    <w:rsid w:val="00D015A6"/>
    <w:rsid w:val="00D03396"/>
    <w:rsid w:val="00D0346F"/>
    <w:rsid w:val="00D06B79"/>
    <w:rsid w:val="00D10A3A"/>
    <w:rsid w:val="00D10ECA"/>
    <w:rsid w:val="00D110D8"/>
    <w:rsid w:val="00D1163F"/>
    <w:rsid w:val="00D11F1C"/>
    <w:rsid w:val="00D131D1"/>
    <w:rsid w:val="00D1365A"/>
    <w:rsid w:val="00D1490C"/>
    <w:rsid w:val="00D1650D"/>
    <w:rsid w:val="00D16532"/>
    <w:rsid w:val="00D20F3F"/>
    <w:rsid w:val="00D21759"/>
    <w:rsid w:val="00D23F7A"/>
    <w:rsid w:val="00D2403E"/>
    <w:rsid w:val="00D24240"/>
    <w:rsid w:val="00D24EFF"/>
    <w:rsid w:val="00D24FC1"/>
    <w:rsid w:val="00D25C7B"/>
    <w:rsid w:val="00D26E6B"/>
    <w:rsid w:val="00D302CA"/>
    <w:rsid w:val="00D3110D"/>
    <w:rsid w:val="00D34A2B"/>
    <w:rsid w:val="00D35804"/>
    <w:rsid w:val="00D35C02"/>
    <w:rsid w:val="00D40822"/>
    <w:rsid w:val="00D40ACC"/>
    <w:rsid w:val="00D40FD5"/>
    <w:rsid w:val="00D43EDC"/>
    <w:rsid w:val="00D464DD"/>
    <w:rsid w:val="00D472C9"/>
    <w:rsid w:val="00D47DF3"/>
    <w:rsid w:val="00D51E69"/>
    <w:rsid w:val="00D52ADC"/>
    <w:rsid w:val="00D5353F"/>
    <w:rsid w:val="00D53702"/>
    <w:rsid w:val="00D54A6F"/>
    <w:rsid w:val="00D54C24"/>
    <w:rsid w:val="00D553DF"/>
    <w:rsid w:val="00D55AC1"/>
    <w:rsid w:val="00D561BD"/>
    <w:rsid w:val="00D562DE"/>
    <w:rsid w:val="00D56917"/>
    <w:rsid w:val="00D57DF7"/>
    <w:rsid w:val="00D60626"/>
    <w:rsid w:val="00D62241"/>
    <w:rsid w:val="00D62387"/>
    <w:rsid w:val="00D62A40"/>
    <w:rsid w:val="00D64680"/>
    <w:rsid w:val="00D648C0"/>
    <w:rsid w:val="00D66109"/>
    <w:rsid w:val="00D6613C"/>
    <w:rsid w:val="00D66483"/>
    <w:rsid w:val="00D66756"/>
    <w:rsid w:val="00D66D68"/>
    <w:rsid w:val="00D70016"/>
    <w:rsid w:val="00D70CF8"/>
    <w:rsid w:val="00D71CA6"/>
    <w:rsid w:val="00D7201F"/>
    <w:rsid w:val="00D72B0A"/>
    <w:rsid w:val="00D72BD3"/>
    <w:rsid w:val="00D72C04"/>
    <w:rsid w:val="00D73567"/>
    <w:rsid w:val="00D73931"/>
    <w:rsid w:val="00D75E03"/>
    <w:rsid w:val="00D76CDF"/>
    <w:rsid w:val="00D77A23"/>
    <w:rsid w:val="00D80175"/>
    <w:rsid w:val="00D823A6"/>
    <w:rsid w:val="00D82B7C"/>
    <w:rsid w:val="00D830F4"/>
    <w:rsid w:val="00D834E8"/>
    <w:rsid w:val="00D83C6F"/>
    <w:rsid w:val="00D83D85"/>
    <w:rsid w:val="00D83FCD"/>
    <w:rsid w:val="00D847B2"/>
    <w:rsid w:val="00D84B51"/>
    <w:rsid w:val="00D85FF5"/>
    <w:rsid w:val="00D86B07"/>
    <w:rsid w:val="00D87D91"/>
    <w:rsid w:val="00D90EF0"/>
    <w:rsid w:val="00D9104A"/>
    <w:rsid w:val="00D92919"/>
    <w:rsid w:val="00D92CAF"/>
    <w:rsid w:val="00D934BE"/>
    <w:rsid w:val="00D93BE5"/>
    <w:rsid w:val="00D94246"/>
    <w:rsid w:val="00D946D2"/>
    <w:rsid w:val="00D94E5C"/>
    <w:rsid w:val="00D957E6"/>
    <w:rsid w:val="00D95A82"/>
    <w:rsid w:val="00D96120"/>
    <w:rsid w:val="00D964E6"/>
    <w:rsid w:val="00D96880"/>
    <w:rsid w:val="00D9713C"/>
    <w:rsid w:val="00D979A0"/>
    <w:rsid w:val="00D97F23"/>
    <w:rsid w:val="00DA012A"/>
    <w:rsid w:val="00DA06B9"/>
    <w:rsid w:val="00DA1726"/>
    <w:rsid w:val="00DA1742"/>
    <w:rsid w:val="00DA2CCE"/>
    <w:rsid w:val="00DA3524"/>
    <w:rsid w:val="00DA3C89"/>
    <w:rsid w:val="00DA401F"/>
    <w:rsid w:val="00DA41F4"/>
    <w:rsid w:val="00DA54F9"/>
    <w:rsid w:val="00DA5587"/>
    <w:rsid w:val="00DA6142"/>
    <w:rsid w:val="00DA6498"/>
    <w:rsid w:val="00DA6FD9"/>
    <w:rsid w:val="00DB0506"/>
    <w:rsid w:val="00DB07CA"/>
    <w:rsid w:val="00DB2177"/>
    <w:rsid w:val="00DB22BC"/>
    <w:rsid w:val="00DB2FC8"/>
    <w:rsid w:val="00DB4366"/>
    <w:rsid w:val="00DB5431"/>
    <w:rsid w:val="00DB6A06"/>
    <w:rsid w:val="00DC05B2"/>
    <w:rsid w:val="00DC0722"/>
    <w:rsid w:val="00DC1440"/>
    <w:rsid w:val="00DC1C40"/>
    <w:rsid w:val="00DC272F"/>
    <w:rsid w:val="00DC2F18"/>
    <w:rsid w:val="00DC3061"/>
    <w:rsid w:val="00DC427F"/>
    <w:rsid w:val="00DC7B97"/>
    <w:rsid w:val="00DC7F50"/>
    <w:rsid w:val="00DD186D"/>
    <w:rsid w:val="00DD2008"/>
    <w:rsid w:val="00DD3870"/>
    <w:rsid w:val="00DD3A0D"/>
    <w:rsid w:val="00DD3F90"/>
    <w:rsid w:val="00DD4BA7"/>
    <w:rsid w:val="00DD580F"/>
    <w:rsid w:val="00DD5939"/>
    <w:rsid w:val="00DD5DB2"/>
    <w:rsid w:val="00DD6329"/>
    <w:rsid w:val="00DD6347"/>
    <w:rsid w:val="00DD76B6"/>
    <w:rsid w:val="00DE0C1E"/>
    <w:rsid w:val="00DE112D"/>
    <w:rsid w:val="00DE1BDE"/>
    <w:rsid w:val="00DE2E47"/>
    <w:rsid w:val="00DE2F20"/>
    <w:rsid w:val="00DE4409"/>
    <w:rsid w:val="00DE53BD"/>
    <w:rsid w:val="00DE5880"/>
    <w:rsid w:val="00DE5F85"/>
    <w:rsid w:val="00DE788B"/>
    <w:rsid w:val="00DF145E"/>
    <w:rsid w:val="00DF3438"/>
    <w:rsid w:val="00DF4E21"/>
    <w:rsid w:val="00DF581E"/>
    <w:rsid w:val="00DF5DDF"/>
    <w:rsid w:val="00DF7141"/>
    <w:rsid w:val="00DF7D3F"/>
    <w:rsid w:val="00E00098"/>
    <w:rsid w:val="00E01F0B"/>
    <w:rsid w:val="00E01F4B"/>
    <w:rsid w:val="00E02F67"/>
    <w:rsid w:val="00E035F6"/>
    <w:rsid w:val="00E0476A"/>
    <w:rsid w:val="00E047BD"/>
    <w:rsid w:val="00E05763"/>
    <w:rsid w:val="00E058D6"/>
    <w:rsid w:val="00E061ED"/>
    <w:rsid w:val="00E0632E"/>
    <w:rsid w:val="00E0736A"/>
    <w:rsid w:val="00E07405"/>
    <w:rsid w:val="00E07A33"/>
    <w:rsid w:val="00E07B30"/>
    <w:rsid w:val="00E10EC1"/>
    <w:rsid w:val="00E11124"/>
    <w:rsid w:val="00E1167F"/>
    <w:rsid w:val="00E11BFB"/>
    <w:rsid w:val="00E13D68"/>
    <w:rsid w:val="00E14BB1"/>
    <w:rsid w:val="00E14F82"/>
    <w:rsid w:val="00E154F2"/>
    <w:rsid w:val="00E15A7A"/>
    <w:rsid w:val="00E15EC2"/>
    <w:rsid w:val="00E1679A"/>
    <w:rsid w:val="00E16EEA"/>
    <w:rsid w:val="00E1787A"/>
    <w:rsid w:val="00E17D09"/>
    <w:rsid w:val="00E21911"/>
    <w:rsid w:val="00E2232D"/>
    <w:rsid w:val="00E255A2"/>
    <w:rsid w:val="00E2649B"/>
    <w:rsid w:val="00E26706"/>
    <w:rsid w:val="00E2674F"/>
    <w:rsid w:val="00E32B5F"/>
    <w:rsid w:val="00E41379"/>
    <w:rsid w:val="00E41A26"/>
    <w:rsid w:val="00E43859"/>
    <w:rsid w:val="00E43B36"/>
    <w:rsid w:val="00E43E54"/>
    <w:rsid w:val="00E44E0E"/>
    <w:rsid w:val="00E44F2B"/>
    <w:rsid w:val="00E45EE5"/>
    <w:rsid w:val="00E511AC"/>
    <w:rsid w:val="00E51954"/>
    <w:rsid w:val="00E53D2B"/>
    <w:rsid w:val="00E556EF"/>
    <w:rsid w:val="00E56905"/>
    <w:rsid w:val="00E57843"/>
    <w:rsid w:val="00E5797B"/>
    <w:rsid w:val="00E6058F"/>
    <w:rsid w:val="00E605E6"/>
    <w:rsid w:val="00E613C8"/>
    <w:rsid w:val="00E61612"/>
    <w:rsid w:val="00E631C0"/>
    <w:rsid w:val="00E63772"/>
    <w:rsid w:val="00E63D85"/>
    <w:rsid w:val="00E65571"/>
    <w:rsid w:val="00E6590E"/>
    <w:rsid w:val="00E679BD"/>
    <w:rsid w:val="00E70428"/>
    <w:rsid w:val="00E7153B"/>
    <w:rsid w:val="00E71D1A"/>
    <w:rsid w:val="00E7245B"/>
    <w:rsid w:val="00E72C3E"/>
    <w:rsid w:val="00E73709"/>
    <w:rsid w:val="00E7385D"/>
    <w:rsid w:val="00E73A38"/>
    <w:rsid w:val="00E740FF"/>
    <w:rsid w:val="00E74658"/>
    <w:rsid w:val="00E764B5"/>
    <w:rsid w:val="00E76AA8"/>
    <w:rsid w:val="00E77643"/>
    <w:rsid w:val="00E83743"/>
    <w:rsid w:val="00E83766"/>
    <w:rsid w:val="00E84337"/>
    <w:rsid w:val="00E84992"/>
    <w:rsid w:val="00E85736"/>
    <w:rsid w:val="00E85CC4"/>
    <w:rsid w:val="00E86A2D"/>
    <w:rsid w:val="00E870A7"/>
    <w:rsid w:val="00E87291"/>
    <w:rsid w:val="00E87F1C"/>
    <w:rsid w:val="00E9174D"/>
    <w:rsid w:val="00E919C8"/>
    <w:rsid w:val="00E91B48"/>
    <w:rsid w:val="00E922EE"/>
    <w:rsid w:val="00E94B47"/>
    <w:rsid w:val="00E94B9C"/>
    <w:rsid w:val="00E95D47"/>
    <w:rsid w:val="00EA0FCE"/>
    <w:rsid w:val="00EA3E97"/>
    <w:rsid w:val="00EA7EA1"/>
    <w:rsid w:val="00EA7EB8"/>
    <w:rsid w:val="00EB06EE"/>
    <w:rsid w:val="00EB1D44"/>
    <w:rsid w:val="00EB2E88"/>
    <w:rsid w:val="00EB32FA"/>
    <w:rsid w:val="00EB357A"/>
    <w:rsid w:val="00EB41CF"/>
    <w:rsid w:val="00EB64ED"/>
    <w:rsid w:val="00EB6BC1"/>
    <w:rsid w:val="00EB6D2E"/>
    <w:rsid w:val="00EC05C2"/>
    <w:rsid w:val="00EC0E38"/>
    <w:rsid w:val="00EC1297"/>
    <w:rsid w:val="00EC182F"/>
    <w:rsid w:val="00EC392E"/>
    <w:rsid w:val="00EC5987"/>
    <w:rsid w:val="00EC5D40"/>
    <w:rsid w:val="00EC6745"/>
    <w:rsid w:val="00EC6A71"/>
    <w:rsid w:val="00EC7ED8"/>
    <w:rsid w:val="00ED05FC"/>
    <w:rsid w:val="00ED1C31"/>
    <w:rsid w:val="00ED1DB3"/>
    <w:rsid w:val="00ED2120"/>
    <w:rsid w:val="00ED2B56"/>
    <w:rsid w:val="00ED3B68"/>
    <w:rsid w:val="00ED3FC5"/>
    <w:rsid w:val="00ED46C9"/>
    <w:rsid w:val="00ED46F6"/>
    <w:rsid w:val="00ED57DB"/>
    <w:rsid w:val="00ED6476"/>
    <w:rsid w:val="00EE01A0"/>
    <w:rsid w:val="00EE0A41"/>
    <w:rsid w:val="00EE10FA"/>
    <w:rsid w:val="00EE1668"/>
    <w:rsid w:val="00EE2342"/>
    <w:rsid w:val="00EE4B72"/>
    <w:rsid w:val="00EE5BED"/>
    <w:rsid w:val="00EF0E0C"/>
    <w:rsid w:val="00EF13CB"/>
    <w:rsid w:val="00EF206C"/>
    <w:rsid w:val="00EF24F4"/>
    <w:rsid w:val="00EF3F07"/>
    <w:rsid w:val="00EF4D66"/>
    <w:rsid w:val="00EF53D7"/>
    <w:rsid w:val="00EF557A"/>
    <w:rsid w:val="00EF5F5E"/>
    <w:rsid w:val="00EF6195"/>
    <w:rsid w:val="00EF65C2"/>
    <w:rsid w:val="00EF6FB5"/>
    <w:rsid w:val="00F00B89"/>
    <w:rsid w:val="00F01838"/>
    <w:rsid w:val="00F02870"/>
    <w:rsid w:val="00F033AD"/>
    <w:rsid w:val="00F03BBE"/>
    <w:rsid w:val="00F05BDC"/>
    <w:rsid w:val="00F07C25"/>
    <w:rsid w:val="00F07EEA"/>
    <w:rsid w:val="00F1131A"/>
    <w:rsid w:val="00F122E2"/>
    <w:rsid w:val="00F12A01"/>
    <w:rsid w:val="00F138DD"/>
    <w:rsid w:val="00F165C5"/>
    <w:rsid w:val="00F16AE7"/>
    <w:rsid w:val="00F16DD9"/>
    <w:rsid w:val="00F172FA"/>
    <w:rsid w:val="00F2136F"/>
    <w:rsid w:val="00F218A5"/>
    <w:rsid w:val="00F21A09"/>
    <w:rsid w:val="00F22D2D"/>
    <w:rsid w:val="00F24404"/>
    <w:rsid w:val="00F2474F"/>
    <w:rsid w:val="00F2578C"/>
    <w:rsid w:val="00F25889"/>
    <w:rsid w:val="00F25ABF"/>
    <w:rsid w:val="00F271A7"/>
    <w:rsid w:val="00F27227"/>
    <w:rsid w:val="00F27D00"/>
    <w:rsid w:val="00F3111C"/>
    <w:rsid w:val="00F31412"/>
    <w:rsid w:val="00F3148D"/>
    <w:rsid w:val="00F3192A"/>
    <w:rsid w:val="00F31C50"/>
    <w:rsid w:val="00F3372D"/>
    <w:rsid w:val="00F349D8"/>
    <w:rsid w:val="00F34D99"/>
    <w:rsid w:val="00F35363"/>
    <w:rsid w:val="00F37058"/>
    <w:rsid w:val="00F41C40"/>
    <w:rsid w:val="00F4277F"/>
    <w:rsid w:val="00F429A4"/>
    <w:rsid w:val="00F433ED"/>
    <w:rsid w:val="00F44B82"/>
    <w:rsid w:val="00F455FF"/>
    <w:rsid w:val="00F50805"/>
    <w:rsid w:val="00F50B17"/>
    <w:rsid w:val="00F555EE"/>
    <w:rsid w:val="00F56ED5"/>
    <w:rsid w:val="00F56F98"/>
    <w:rsid w:val="00F57648"/>
    <w:rsid w:val="00F60DD8"/>
    <w:rsid w:val="00F610A0"/>
    <w:rsid w:val="00F61F23"/>
    <w:rsid w:val="00F6202A"/>
    <w:rsid w:val="00F64F1E"/>
    <w:rsid w:val="00F67EBB"/>
    <w:rsid w:val="00F705FC"/>
    <w:rsid w:val="00F70D4C"/>
    <w:rsid w:val="00F710A9"/>
    <w:rsid w:val="00F71670"/>
    <w:rsid w:val="00F721A5"/>
    <w:rsid w:val="00F72E1D"/>
    <w:rsid w:val="00F73366"/>
    <w:rsid w:val="00F73985"/>
    <w:rsid w:val="00F73DEE"/>
    <w:rsid w:val="00F74750"/>
    <w:rsid w:val="00F75424"/>
    <w:rsid w:val="00F7553B"/>
    <w:rsid w:val="00F76084"/>
    <w:rsid w:val="00F77172"/>
    <w:rsid w:val="00F77D5E"/>
    <w:rsid w:val="00F800E8"/>
    <w:rsid w:val="00F867FB"/>
    <w:rsid w:val="00F8794A"/>
    <w:rsid w:val="00F87AE0"/>
    <w:rsid w:val="00F923C4"/>
    <w:rsid w:val="00F92E92"/>
    <w:rsid w:val="00F94F6B"/>
    <w:rsid w:val="00F94FFA"/>
    <w:rsid w:val="00F95432"/>
    <w:rsid w:val="00F95476"/>
    <w:rsid w:val="00FA04CF"/>
    <w:rsid w:val="00FA1EBF"/>
    <w:rsid w:val="00FA4E68"/>
    <w:rsid w:val="00FA5747"/>
    <w:rsid w:val="00FA742E"/>
    <w:rsid w:val="00FB0271"/>
    <w:rsid w:val="00FB1091"/>
    <w:rsid w:val="00FB3895"/>
    <w:rsid w:val="00FB3952"/>
    <w:rsid w:val="00FB39B8"/>
    <w:rsid w:val="00FB50EA"/>
    <w:rsid w:val="00FB54BD"/>
    <w:rsid w:val="00FB7D43"/>
    <w:rsid w:val="00FC0800"/>
    <w:rsid w:val="00FC0AE4"/>
    <w:rsid w:val="00FC1556"/>
    <w:rsid w:val="00FC267C"/>
    <w:rsid w:val="00FC327E"/>
    <w:rsid w:val="00FC33A1"/>
    <w:rsid w:val="00FC3B61"/>
    <w:rsid w:val="00FC41F0"/>
    <w:rsid w:val="00FC4BE9"/>
    <w:rsid w:val="00FC6062"/>
    <w:rsid w:val="00FC613C"/>
    <w:rsid w:val="00FC7E7B"/>
    <w:rsid w:val="00FD0680"/>
    <w:rsid w:val="00FD0736"/>
    <w:rsid w:val="00FD1396"/>
    <w:rsid w:val="00FD274E"/>
    <w:rsid w:val="00FD2D7C"/>
    <w:rsid w:val="00FD5D1E"/>
    <w:rsid w:val="00FD684A"/>
    <w:rsid w:val="00FE0D8C"/>
    <w:rsid w:val="00FE1942"/>
    <w:rsid w:val="00FE2410"/>
    <w:rsid w:val="00FE29C9"/>
    <w:rsid w:val="00FE3DFE"/>
    <w:rsid w:val="00FE5204"/>
    <w:rsid w:val="00FE6405"/>
    <w:rsid w:val="00FE75C7"/>
    <w:rsid w:val="00FE7847"/>
    <w:rsid w:val="00FE7A60"/>
    <w:rsid w:val="00FE7F97"/>
    <w:rsid w:val="00FF00DB"/>
    <w:rsid w:val="00FF0D93"/>
    <w:rsid w:val="00FF1B78"/>
    <w:rsid w:val="00FF213D"/>
    <w:rsid w:val="00FF53C3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ecimalSymbol w:val=","/>
  <w:listSeparator w:val=";"/>
  <w14:docId w14:val="279506E6"/>
  <w15:docId w15:val="{620A796F-B609-4C79-9D81-0A935ACB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7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18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18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A18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18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A188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A188E"/>
    <w:pPr>
      <w:keepNext/>
      <w:tabs>
        <w:tab w:val="left" w:pos="6946"/>
      </w:tabs>
      <w:ind w:right="-376"/>
      <w:jc w:val="both"/>
      <w:outlineLvl w:val="5"/>
    </w:pPr>
    <w:rPr>
      <w:rFonts w:ascii="Tahoma" w:hAnsi="Tahoma"/>
      <w:szCs w:val="20"/>
    </w:rPr>
  </w:style>
  <w:style w:type="paragraph" w:styleId="Ttulo7">
    <w:name w:val="heading 7"/>
    <w:basedOn w:val="Normal"/>
    <w:next w:val="Normal"/>
    <w:link w:val="Ttulo7Char"/>
    <w:qFormat/>
    <w:rsid w:val="005A188E"/>
    <w:pPr>
      <w:keepNext/>
      <w:jc w:val="center"/>
      <w:outlineLvl w:val="6"/>
    </w:pPr>
    <w:rPr>
      <w:rFonts w:ascii="Times New Roman" w:hAnsi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043134"/>
    <w:pPr>
      <w:keepNext/>
      <w:ind w:left="360"/>
      <w:jc w:val="center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5A188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A188E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5A188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5A188E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A188E"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5A188E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5A188E"/>
    <w:rPr>
      <w:rFonts w:ascii="Tahoma" w:hAnsi="Tahoma" w:cs="Times New Roman"/>
      <w:sz w:val="24"/>
    </w:rPr>
  </w:style>
  <w:style w:type="character" w:customStyle="1" w:styleId="Ttulo7Char">
    <w:name w:val="Título 7 Char"/>
    <w:basedOn w:val="Fontepargpadro"/>
    <w:link w:val="Ttulo7"/>
    <w:uiPriority w:val="9"/>
    <w:locked/>
    <w:rsid w:val="005A188E"/>
    <w:rPr>
      <w:rFonts w:cs="Times New Roman"/>
      <w:b/>
      <w:sz w:val="24"/>
    </w:rPr>
  </w:style>
  <w:style w:type="character" w:customStyle="1" w:styleId="Ttulo9Char">
    <w:name w:val="Título 9 Char"/>
    <w:basedOn w:val="Fontepargpadro"/>
    <w:link w:val="Ttulo9"/>
    <w:uiPriority w:val="9"/>
    <w:locked/>
    <w:rsid w:val="005A188E"/>
    <w:rPr>
      <w:rFonts w:ascii="Arial" w:hAnsi="Arial" w:cs="Arial"/>
      <w:sz w:val="22"/>
      <w:szCs w:val="22"/>
    </w:rPr>
  </w:style>
  <w:style w:type="paragraph" w:styleId="Cabealho">
    <w:name w:val="header"/>
    <w:aliases w:val="Cabeçalho superior,Heading 1a"/>
    <w:basedOn w:val="Normal"/>
    <w:link w:val="CabealhoChar"/>
    <w:rsid w:val="003A2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B7C2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3A2B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7C2E"/>
    <w:rPr>
      <w:rFonts w:ascii="Arial" w:hAnsi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6A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7333D9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7333D9"/>
    <w:rPr>
      <w:rFonts w:ascii="Arial" w:hAnsi="Arial" w:cs="Times New Roman"/>
      <w:sz w:val="22"/>
    </w:rPr>
  </w:style>
  <w:style w:type="table" w:styleId="Tabelacomgrade">
    <w:name w:val="Table Grid"/>
    <w:basedOn w:val="Tabelanormal"/>
    <w:uiPriority w:val="59"/>
    <w:rsid w:val="005A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A188E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A188E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5A188E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188E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5A188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5A188E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5A188E"/>
    <w:pPr>
      <w:autoSpaceDE w:val="0"/>
      <w:autoSpaceDN w:val="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locked/>
    <w:rsid w:val="005A188E"/>
    <w:rPr>
      <w:rFonts w:ascii="Arial" w:hAnsi="Arial" w:cs="Arial"/>
      <w:b/>
      <w:bCs/>
      <w:sz w:val="24"/>
      <w:szCs w:val="24"/>
    </w:rPr>
  </w:style>
  <w:style w:type="character" w:styleId="Nmerodepgina">
    <w:name w:val="page number"/>
    <w:basedOn w:val="Fontepargpadro"/>
    <w:rsid w:val="005A188E"/>
    <w:rPr>
      <w:rFonts w:cs="Times New Roman"/>
    </w:rPr>
  </w:style>
  <w:style w:type="character" w:styleId="nfase">
    <w:name w:val="Emphasis"/>
    <w:basedOn w:val="Fontepargpadro"/>
    <w:uiPriority w:val="20"/>
    <w:qFormat/>
    <w:rsid w:val="005A188E"/>
    <w:rPr>
      <w:rFonts w:cs="Times New Roman"/>
      <w:i/>
    </w:rPr>
  </w:style>
  <w:style w:type="character" w:styleId="HiperlinkVisitado">
    <w:name w:val="FollowedHyperlink"/>
    <w:basedOn w:val="Fontepargpadro"/>
    <w:uiPriority w:val="99"/>
    <w:rsid w:val="005A188E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5A188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A188E"/>
    <w:rPr>
      <w:rFonts w:cs="Times New Roman"/>
      <w:sz w:val="24"/>
      <w:szCs w:val="24"/>
    </w:rPr>
  </w:style>
  <w:style w:type="paragraph" w:customStyle="1" w:styleId="Padro">
    <w:name w:val="Padrão"/>
    <w:rsid w:val="005A188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"/>
    <w:rsid w:val="005A188E"/>
    <w:pPr>
      <w:jc w:val="both"/>
    </w:pPr>
    <w:rPr>
      <w:rFonts w:cs="Arial"/>
      <w:bCs/>
      <w:szCs w:val="20"/>
    </w:rPr>
  </w:style>
  <w:style w:type="paragraph" w:customStyle="1" w:styleId="BodyText">
    <w:name w:val="BodyText"/>
    <w:rsid w:val="005A188E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color w:val="000000"/>
      <w:sz w:val="24"/>
      <w:lang w:val="en-US"/>
    </w:rPr>
  </w:style>
  <w:style w:type="paragraph" w:customStyle="1" w:styleId="Corpo">
    <w:name w:val="Corpo"/>
    <w:rsid w:val="005A188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WW-Textosimples">
    <w:name w:val="WW-Texto simples"/>
    <w:basedOn w:val="Normal"/>
    <w:next w:val="Normal"/>
    <w:rsid w:val="005A188E"/>
    <w:pPr>
      <w:autoSpaceDE w:val="0"/>
      <w:autoSpaceDN w:val="0"/>
      <w:adjustRightInd w:val="0"/>
    </w:pPr>
    <w:rPr>
      <w:rFonts w:ascii="Arial Narrow" w:hAnsi="Arial Narrow"/>
    </w:rPr>
  </w:style>
  <w:style w:type="paragraph" w:styleId="Recuodecorpodetexto3">
    <w:name w:val="Body Text Indent 3"/>
    <w:basedOn w:val="Normal"/>
    <w:link w:val="Recuodecorpodetexto3Char"/>
    <w:rsid w:val="005A188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A188E"/>
    <w:rPr>
      <w:rFonts w:cs="Times New Roman"/>
      <w:sz w:val="16"/>
      <w:szCs w:val="16"/>
    </w:rPr>
  </w:style>
  <w:style w:type="paragraph" w:customStyle="1" w:styleId="CM12">
    <w:name w:val="CM12"/>
    <w:basedOn w:val="Normal"/>
    <w:next w:val="Normal"/>
    <w:rsid w:val="005A188E"/>
    <w:pPr>
      <w:widowControl w:val="0"/>
      <w:autoSpaceDE w:val="0"/>
      <w:autoSpaceDN w:val="0"/>
      <w:adjustRightInd w:val="0"/>
      <w:spacing w:after="155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5A18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A188E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5A188E"/>
    <w:pPr>
      <w:ind w:left="720"/>
      <w:contextualSpacing/>
    </w:pPr>
    <w:rPr>
      <w:rFonts w:ascii="Times New Roman" w:hAnsi="Times New Roman"/>
    </w:rPr>
  </w:style>
  <w:style w:type="paragraph" w:customStyle="1" w:styleId="ecxsection1">
    <w:name w:val="ecxsection1"/>
    <w:basedOn w:val="Normal"/>
    <w:rsid w:val="005A188E"/>
    <w:pPr>
      <w:spacing w:after="324"/>
    </w:pPr>
    <w:rPr>
      <w:rFonts w:ascii="Times New Roman" w:hAnsi="Times New Roman"/>
    </w:rPr>
  </w:style>
  <w:style w:type="character" w:customStyle="1" w:styleId="ecxmediumtext1">
    <w:name w:val="ecxmediumtext1"/>
    <w:basedOn w:val="Fontepargpadro"/>
    <w:rsid w:val="005A188E"/>
    <w:rPr>
      <w:rFonts w:cs="Times New Roman"/>
    </w:rPr>
  </w:style>
  <w:style w:type="character" w:customStyle="1" w:styleId="ecxshorttext1">
    <w:name w:val="ecxshorttext1"/>
    <w:basedOn w:val="Fontepargpadro"/>
    <w:rsid w:val="005A188E"/>
    <w:rPr>
      <w:rFonts w:cs="Times New Roman"/>
    </w:rPr>
  </w:style>
  <w:style w:type="paragraph" w:styleId="Subttulo">
    <w:name w:val="Subtitle"/>
    <w:basedOn w:val="Normal"/>
    <w:link w:val="SubttuloChar"/>
    <w:uiPriority w:val="11"/>
    <w:qFormat/>
    <w:rsid w:val="0068018C"/>
    <w:pPr>
      <w:ind w:firstLine="567"/>
    </w:pPr>
    <w:rPr>
      <w:rFonts w:ascii="Times New Roman" w:hAnsi="Times New Roman"/>
      <w:b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68018C"/>
    <w:rPr>
      <w:rFonts w:cs="Times New Roman"/>
      <w:b/>
      <w:sz w:val="24"/>
      <w:szCs w:val="24"/>
    </w:rPr>
  </w:style>
  <w:style w:type="numbering" w:customStyle="1" w:styleId="Listaatual1">
    <w:name w:val="Lista atual1"/>
    <w:rsid w:val="008B7C2E"/>
    <w:pPr>
      <w:numPr>
        <w:numId w:val="1"/>
      </w:numPr>
    </w:pPr>
  </w:style>
  <w:style w:type="paragraph" w:customStyle="1" w:styleId="ecxmsonormal">
    <w:name w:val="ecxmsonormal"/>
    <w:basedOn w:val="Normal"/>
    <w:rsid w:val="00580616"/>
    <w:rPr>
      <w:rFonts w:ascii="Times New Roman" w:hAnsi="Times New Roman"/>
    </w:rPr>
  </w:style>
  <w:style w:type="paragraph" w:customStyle="1" w:styleId="Default">
    <w:name w:val="Default"/>
    <w:rsid w:val="00586A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586A15"/>
  </w:style>
  <w:style w:type="paragraph" w:styleId="NormalWeb">
    <w:name w:val="Normal (Web)"/>
    <w:basedOn w:val="Normal"/>
    <w:rsid w:val="00586A1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style201">
    <w:name w:val="style201"/>
    <w:basedOn w:val="Fontepargpadro"/>
    <w:rsid w:val="00586A15"/>
    <w:rPr>
      <w:rFonts w:ascii="Trebuchet MS" w:hAnsi="Trebuchet MS" w:hint="default"/>
      <w:color w:val="000000"/>
      <w:sz w:val="18"/>
      <w:szCs w:val="18"/>
    </w:rPr>
  </w:style>
  <w:style w:type="paragraph" w:styleId="PargrafodaLista">
    <w:name w:val="List Paragraph"/>
    <w:basedOn w:val="Normal"/>
    <w:uiPriority w:val="99"/>
    <w:qFormat/>
    <w:rsid w:val="0028583D"/>
    <w:pPr>
      <w:ind w:left="708"/>
    </w:pPr>
    <w:rPr>
      <w:rFonts w:ascii="Times New Roman" w:hAnsi="Times New Roman"/>
    </w:rPr>
  </w:style>
  <w:style w:type="paragraph" w:customStyle="1" w:styleId="PargrafodaLista2">
    <w:name w:val="Parágrafo da Lista2"/>
    <w:basedOn w:val="Normal"/>
    <w:uiPriority w:val="99"/>
    <w:qFormat/>
    <w:rsid w:val="00E679BD"/>
    <w:pPr>
      <w:ind w:left="720"/>
      <w:contextualSpacing/>
    </w:pPr>
    <w:rPr>
      <w:rFonts w:ascii="Times New Roman" w:hAnsi="Times New Roman"/>
    </w:rPr>
  </w:style>
  <w:style w:type="paragraph" w:customStyle="1" w:styleId="western">
    <w:name w:val="western"/>
    <w:basedOn w:val="Normal"/>
    <w:rsid w:val="00712368"/>
    <w:pPr>
      <w:suppressAutoHyphens/>
      <w:spacing w:before="280" w:after="119" w:line="276" w:lineRule="auto"/>
    </w:pPr>
    <w:rPr>
      <w:rFonts w:ascii="Times New Roman" w:hAnsi="Times New Roman"/>
      <w:color w:val="00000A"/>
    </w:rPr>
  </w:style>
  <w:style w:type="paragraph" w:styleId="Textodenotaderodap">
    <w:name w:val="footnote text"/>
    <w:basedOn w:val="Normal"/>
    <w:link w:val="TextodenotaderodapChar"/>
    <w:rsid w:val="000541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54120"/>
    <w:rPr>
      <w:rFonts w:ascii="Arial" w:hAnsi="Arial"/>
    </w:rPr>
  </w:style>
  <w:style w:type="character" w:styleId="Refdenotaderodap">
    <w:name w:val="footnote reference"/>
    <w:basedOn w:val="Fontepargpadro"/>
    <w:rsid w:val="00054120"/>
    <w:rPr>
      <w:vertAlign w:val="superscript"/>
    </w:rPr>
  </w:style>
  <w:style w:type="paragraph" w:customStyle="1" w:styleId="Tito">
    <w:name w:val="Tito"/>
    <w:basedOn w:val="Normal"/>
    <w:qFormat/>
    <w:rsid w:val="000C5B1F"/>
    <w:pPr>
      <w:shd w:val="clear" w:color="auto" w:fill="FFFFFF"/>
      <w:spacing w:before="100" w:beforeAutospacing="1" w:after="100" w:afterAutospacing="1" w:line="360" w:lineRule="auto"/>
    </w:pPr>
    <w:rPr>
      <w:rFonts w:ascii="AvantGarde Bk BT" w:hAnsi="AvantGarde Bk BT"/>
      <w:b/>
      <w:bCs/>
      <w:color w:val="000000"/>
      <w:szCs w:val="20"/>
    </w:rPr>
  </w:style>
  <w:style w:type="character" w:customStyle="1" w:styleId="Ttulo8Char">
    <w:name w:val="Título 8 Char"/>
    <w:basedOn w:val="Fontepargpadro"/>
    <w:link w:val="Ttulo8"/>
    <w:rsid w:val="00043134"/>
    <w:rPr>
      <w:rFonts w:ascii="Arial" w:hAnsi="Arial"/>
      <w:b/>
      <w:bCs/>
    </w:rPr>
  </w:style>
  <w:style w:type="paragraph" w:styleId="MapadoDocumento">
    <w:name w:val="Document Map"/>
    <w:basedOn w:val="Normal"/>
    <w:link w:val="MapadoDocumentoChar"/>
    <w:semiHidden/>
    <w:rsid w:val="00043134"/>
    <w:pPr>
      <w:shd w:val="clear" w:color="auto" w:fill="000080"/>
    </w:pPr>
    <w:rPr>
      <w:rFonts w:ascii="Tahoma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043134"/>
    <w:rPr>
      <w:rFonts w:ascii="Tahoma" w:hAnsi="Tahoma"/>
      <w:sz w:val="24"/>
      <w:shd w:val="clear" w:color="auto" w:fill="000080"/>
    </w:rPr>
  </w:style>
  <w:style w:type="paragraph" w:customStyle="1" w:styleId="Normal8pt">
    <w:name w:val="Normal + 8 pt"/>
    <w:aliases w:val="Preto"/>
    <w:basedOn w:val="Normal"/>
    <w:rsid w:val="00043134"/>
    <w:rPr>
      <w:rFonts w:ascii="Times New Roman" w:hAnsi="Times New Roman"/>
      <w:bCs/>
      <w:color w:val="000000"/>
      <w:sz w:val="20"/>
      <w:szCs w:val="20"/>
    </w:rPr>
  </w:style>
  <w:style w:type="paragraph" w:customStyle="1" w:styleId="Normal2">
    <w:name w:val="Normal 2"/>
    <w:basedOn w:val="Normal"/>
    <w:rsid w:val="00043134"/>
    <w:pPr>
      <w:keepLines/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Texto">
    <w:name w:val="Texto"/>
    <w:basedOn w:val="Normal"/>
    <w:qFormat/>
    <w:rsid w:val="00043134"/>
    <w:pPr>
      <w:shd w:val="clear" w:color="auto" w:fill="FFFFFF"/>
      <w:spacing w:before="100" w:beforeAutospacing="1" w:after="100" w:afterAutospacing="1" w:line="360" w:lineRule="auto"/>
      <w:ind w:left="709" w:firstLine="708"/>
      <w:jc w:val="both"/>
    </w:pPr>
    <w:rPr>
      <w:rFonts w:ascii="AvantGarde Bk BT" w:hAnsi="AvantGarde Bk BT"/>
      <w:bCs/>
      <w:color w:val="000000"/>
      <w:sz w:val="20"/>
      <w:szCs w:val="20"/>
    </w:rPr>
  </w:style>
  <w:style w:type="paragraph" w:customStyle="1" w:styleId="xl27">
    <w:name w:val="xl27"/>
    <w:basedOn w:val="Normal"/>
    <w:rsid w:val="000431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4"/>
      <w:szCs w:val="14"/>
    </w:rPr>
  </w:style>
  <w:style w:type="numbering" w:styleId="111111">
    <w:name w:val="Outline List 2"/>
    <w:basedOn w:val="Semlista"/>
    <w:rsid w:val="00EB32FA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RSER\5.Dir.%20Especial%20de%20Licita&#231;&#245;es%20e%20Contratos\3.Ger.%20de%20Licita&#231;&#245;es\DIR.LICITACOES\PADROES\MODELO%20S&#218;MULA%20CONTRATO\S&#250;mula%20do%20Contrato%20AR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004-CE3E-402D-B5E7-F086DDBE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Súmula do Contrato ARP</Template>
  <TotalTime>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>CLUP</Company>
  <LinksUpToDate>false</LinksUpToDate>
  <CharactersWithSpaces>1797</CharactersWithSpaces>
  <SharedDoc>false</SharedDoc>
  <HLinks>
    <vt:vector size="162" baseType="variant">
      <vt:variant>
        <vt:i4>1179749</vt:i4>
      </vt:variant>
      <vt:variant>
        <vt:i4>78</vt:i4>
      </vt:variant>
      <vt:variant>
        <vt:i4>0</vt:i4>
      </vt:variant>
      <vt:variant>
        <vt:i4>5</vt:i4>
      </vt:variant>
      <vt:variant>
        <vt:lpwstr>mailto:dl@smf.maceio.al.gov.br</vt:lpwstr>
      </vt:variant>
      <vt:variant>
        <vt:lpwstr/>
      </vt:variant>
      <vt:variant>
        <vt:i4>4587585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4587585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458817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7536663</vt:i4>
      </vt:variant>
      <vt:variant>
        <vt:i4>18</vt:i4>
      </vt:variant>
      <vt:variant>
        <vt:i4>0</vt:i4>
      </vt:variant>
      <vt:variant>
        <vt:i4>5</vt:i4>
      </vt:variant>
      <vt:variant>
        <vt:lpwstr>mailto:dl01@oi.com.br</vt:lpwstr>
      </vt:variant>
      <vt:variant>
        <vt:lpwstr/>
      </vt:variant>
      <vt:variant>
        <vt:i4>2228308</vt:i4>
      </vt:variant>
      <vt:variant>
        <vt:i4>15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4522019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2228308</vt:i4>
      </vt:variant>
      <vt:variant>
        <vt:i4>6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2228308</vt:i4>
      </vt:variant>
      <vt:variant>
        <vt:i4>3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14811326</vt:i4>
      </vt:variant>
      <vt:variant>
        <vt:i4>0</vt:i4>
      </vt:variant>
      <vt:variant>
        <vt:i4>0</vt:i4>
      </vt:variant>
      <vt:variant>
        <vt:i4>5</vt:i4>
      </vt:variant>
      <vt:variant>
        <vt:lpwstr>http://www.licitações-e.com.br/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creator>aldo</dc:creator>
  <cp:lastModifiedBy>José Aldo Rocha</cp:lastModifiedBy>
  <cp:revision>6</cp:revision>
  <cp:lastPrinted>2014-08-18T15:34:00Z</cp:lastPrinted>
  <dcterms:created xsi:type="dcterms:W3CDTF">2017-09-18T14:44:00Z</dcterms:created>
  <dcterms:modified xsi:type="dcterms:W3CDTF">2018-09-03T19:22:00Z</dcterms:modified>
</cp:coreProperties>
</file>