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4D" w:rsidRPr="00F52880" w:rsidRDefault="0021194D" w:rsidP="0021194D">
      <w:pPr>
        <w:rPr>
          <w:sz w:val="19"/>
          <w:szCs w:val="19"/>
        </w:rPr>
      </w:pPr>
    </w:p>
    <w:p w:rsidR="009E4896" w:rsidRDefault="009E4896" w:rsidP="009E4896">
      <w:pPr>
        <w:jc w:val="both"/>
        <w:rPr>
          <w:sz w:val="16"/>
          <w:szCs w:val="16"/>
        </w:rPr>
      </w:pPr>
    </w:p>
    <w:p w:rsidR="00777ECE" w:rsidRDefault="00777ECE" w:rsidP="009A2985">
      <w:pPr>
        <w:pStyle w:val="Corpodetexto"/>
        <w:rPr>
          <w:rFonts w:ascii="Times New Roman" w:hAnsi="Times New Roman"/>
          <w:color w:val="000000"/>
          <w:sz w:val="20"/>
          <w:szCs w:val="20"/>
        </w:rPr>
      </w:pPr>
    </w:p>
    <w:p w:rsidR="00777ECE" w:rsidRDefault="00777ECE" w:rsidP="009A2985">
      <w:pPr>
        <w:pStyle w:val="Corpodetexto"/>
        <w:rPr>
          <w:rFonts w:ascii="Times New Roman" w:hAnsi="Times New Roman"/>
          <w:color w:val="000000"/>
          <w:sz w:val="20"/>
          <w:szCs w:val="20"/>
        </w:rPr>
      </w:pPr>
      <w:r w:rsidRPr="00777ECE">
        <w:rPr>
          <w:rFonts w:ascii="Times New Roman" w:hAnsi="Times New Roman"/>
          <w:color w:val="000000"/>
          <w:sz w:val="20"/>
          <w:szCs w:val="20"/>
        </w:rPr>
        <w:t>A Agência Municipal de Regulação de Serviços Delegados - ARSER</w:t>
      </w:r>
      <w:r w:rsidR="009A298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777ECE">
        <w:rPr>
          <w:rFonts w:ascii="Times New Roman" w:hAnsi="Times New Roman"/>
          <w:color w:val="000000"/>
          <w:sz w:val="20"/>
          <w:szCs w:val="20"/>
        </w:rPr>
        <w:t>através da Comissão Permanente de Licitações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777ECE">
        <w:rPr>
          <w:rFonts w:ascii="Times New Roman" w:hAnsi="Times New Roman"/>
          <w:color w:val="000000"/>
          <w:sz w:val="20"/>
          <w:szCs w:val="20"/>
        </w:rPr>
        <w:t>avisa que</w:t>
      </w:r>
    </w:p>
    <w:p w:rsidR="00777ECE" w:rsidRPr="00777ECE" w:rsidRDefault="00777ECE" w:rsidP="00777ECE">
      <w:pPr>
        <w:pStyle w:val="Corpodetexto"/>
        <w:rPr>
          <w:rFonts w:ascii="Times New Roman" w:hAnsi="Times New Roman"/>
          <w:color w:val="000000"/>
          <w:sz w:val="20"/>
          <w:szCs w:val="20"/>
        </w:rPr>
      </w:pPr>
      <w:r w:rsidRPr="00777ECE">
        <w:rPr>
          <w:rFonts w:ascii="Times New Roman" w:hAnsi="Times New Roman"/>
          <w:color w:val="000000"/>
          <w:sz w:val="20"/>
          <w:szCs w:val="20"/>
        </w:rPr>
        <w:t>o edital</w:t>
      </w:r>
      <w:r>
        <w:rPr>
          <w:rFonts w:ascii="Times New Roman" w:hAnsi="Times New Roman"/>
          <w:color w:val="000000"/>
          <w:sz w:val="20"/>
          <w:szCs w:val="20"/>
        </w:rPr>
        <w:t xml:space="preserve"> do Pregão Eletrônico 78/2018</w:t>
      </w:r>
      <w:r w:rsidR="00C140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77ECE">
        <w:rPr>
          <w:rFonts w:ascii="Times New Roman" w:hAnsi="Times New Roman"/>
          <w:color w:val="000000"/>
          <w:sz w:val="20"/>
          <w:szCs w:val="20"/>
        </w:rPr>
        <w:t>sofreu alterações</w:t>
      </w:r>
      <w:r>
        <w:rPr>
          <w:rFonts w:ascii="Times New Roman" w:hAnsi="Times New Roman"/>
          <w:color w:val="000000"/>
          <w:sz w:val="20"/>
          <w:szCs w:val="20"/>
        </w:rPr>
        <w:t>. Fica</w:t>
      </w:r>
      <w:r w:rsidR="00C1406D">
        <w:rPr>
          <w:rFonts w:ascii="Times New Roman" w:hAnsi="Times New Roman"/>
          <w:color w:val="000000"/>
          <w:sz w:val="20"/>
          <w:szCs w:val="20"/>
        </w:rPr>
        <w:t xml:space="preserve"> marcada para o dia 09/08/2018 a </w:t>
      </w:r>
      <w:r w:rsidR="00C1406D" w:rsidRPr="00C1406D">
        <w:rPr>
          <w:rFonts w:ascii="Times New Roman" w:hAnsi="Times New Roman"/>
          <w:color w:val="000000"/>
          <w:sz w:val="20"/>
          <w:szCs w:val="20"/>
        </w:rPr>
        <w:t>Abertura das Propostas</w:t>
      </w:r>
      <w:r w:rsidR="00C1406D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77ECE">
        <w:rPr>
          <w:rFonts w:ascii="Times New Roman" w:hAnsi="Times New Roman"/>
          <w:color w:val="000000"/>
          <w:sz w:val="20"/>
          <w:szCs w:val="20"/>
        </w:rPr>
        <w:t>O edital retificado encontra-se disponível nos sites: www.maceio.al.gov.br</w:t>
      </w:r>
      <w:r w:rsidRPr="00777ECE">
        <w:rPr>
          <w:color w:val="000000"/>
        </w:rPr>
        <w:t xml:space="preserve"> </w:t>
      </w:r>
      <w:r w:rsidRPr="00777ECE">
        <w:rPr>
          <w:rFonts w:ascii="Times New Roman" w:hAnsi="Times New Roman"/>
          <w:color w:val="000000"/>
          <w:sz w:val="20"/>
          <w:szCs w:val="20"/>
        </w:rPr>
        <w:t xml:space="preserve">ou </w:t>
      </w:r>
      <w:hyperlink r:id="rId4" w:history="1">
        <w:r w:rsidRPr="00777ECE">
          <w:rPr>
            <w:rFonts w:ascii="Times New Roman" w:hAnsi="Times New Roman"/>
            <w:color w:val="000000"/>
            <w:sz w:val="20"/>
            <w:szCs w:val="20"/>
          </w:rPr>
          <w:t>www.comprasgovernamentais.go</w:t>
        </w:r>
        <w:bookmarkStart w:id="0" w:name="_GoBack"/>
        <w:bookmarkEnd w:id="0"/>
        <w:r w:rsidRPr="00777ECE">
          <w:rPr>
            <w:rFonts w:ascii="Times New Roman" w:hAnsi="Times New Roman"/>
            <w:color w:val="000000"/>
            <w:sz w:val="20"/>
            <w:szCs w:val="20"/>
          </w:rPr>
          <w:t>v.br/edital</w:t>
        </w:r>
      </w:hyperlink>
      <w:r w:rsidRPr="00777ECE">
        <w:rPr>
          <w:rFonts w:ascii="Times New Roman" w:hAnsi="Times New Roman"/>
          <w:color w:val="000000"/>
          <w:sz w:val="20"/>
          <w:szCs w:val="20"/>
        </w:rPr>
        <w:t>.</w:t>
      </w:r>
    </w:p>
    <w:p w:rsidR="009A2985" w:rsidRDefault="009A2985" w:rsidP="009A2985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color w:val="000000"/>
        </w:rPr>
        <w:t xml:space="preserve">Maceió, </w:t>
      </w:r>
      <w:r w:rsidR="00777ECE" w:rsidRPr="00777ECE">
        <w:rPr>
          <w:color w:val="000000"/>
        </w:rPr>
        <w:t>20</w:t>
      </w:r>
      <w:r w:rsidR="00777ECE">
        <w:rPr>
          <w:color w:val="000000"/>
        </w:rPr>
        <w:t xml:space="preserve"> </w:t>
      </w:r>
      <w:r w:rsidRPr="00777ECE">
        <w:t xml:space="preserve">de </w:t>
      </w:r>
      <w:r w:rsidR="00777ECE" w:rsidRPr="00777ECE">
        <w:t>julho</w:t>
      </w:r>
      <w:r w:rsidRPr="00777ECE">
        <w:t xml:space="preserve"> de 201</w:t>
      </w:r>
      <w:r w:rsidR="00777ECE" w:rsidRPr="00777ECE">
        <w:t>8</w:t>
      </w:r>
      <w:r w:rsidRPr="00777ECE">
        <w:t>.</w:t>
      </w:r>
    </w:p>
    <w:p w:rsidR="009A2985" w:rsidRDefault="009A2985" w:rsidP="009A2985">
      <w:pPr>
        <w:jc w:val="center"/>
        <w:rPr>
          <w:color w:val="000000"/>
        </w:rPr>
      </w:pPr>
    </w:p>
    <w:p w:rsidR="00C1406D" w:rsidRDefault="00C1406D" w:rsidP="009A2985">
      <w:pPr>
        <w:jc w:val="center"/>
        <w:rPr>
          <w:color w:val="000000"/>
        </w:rPr>
      </w:pPr>
      <w:r>
        <w:rPr>
          <w:color w:val="000000"/>
        </w:rPr>
        <w:t>Jorge Luiz Sandes Bandeira</w:t>
      </w:r>
    </w:p>
    <w:p w:rsidR="009A2985" w:rsidRDefault="009A2985" w:rsidP="009A2985">
      <w:pPr>
        <w:jc w:val="center"/>
        <w:rPr>
          <w:bCs/>
          <w:color w:val="000000"/>
        </w:rPr>
      </w:pPr>
      <w:r>
        <w:rPr>
          <w:color w:val="000000"/>
        </w:rPr>
        <w:t>Pregoeir</w:t>
      </w:r>
      <w:r w:rsidR="00777ECE">
        <w:rPr>
          <w:color w:val="000000"/>
        </w:rPr>
        <w:t>o</w:t>
      </w:r>
    </w:p>
    <w:p w:rsidR="009E4896" w:rsidRDefault="009E4896" w:rsidP="009E4896">
      <w:pPr>
        <w:jc w:val="both"/>
        <w:rPr>
          <w:sz w:val="16"/>
          <w:szCs w:val="16"/>
        </w:rPr>
      </w:pPr>
    </w:p>
    <w:p w:rsidR="009E4896" w:rsidRDefault="009E4896" w:rsidP="009E4896">
      <w:pPr>
        <w:jc w:val="both"/>
        <w:rPr>
          <w:sz w:val="16"/>
          <w:szCs w:val="16"/>
        </w:rPr>
      </w:pPr>
    </w:p>
    <w:p w:rsidR="009E4896" w:rsidRPr="00677669" w:rsidRDefault="00677669" w:rsidP="009E4896">
      <w:pPr>
        <w:jc w:val="both"/>
      </w:pPr>
      <w:r w:rsidRPr="00677669">
        <w:t xml:space="preserve">  </w:t>
      </w:r>
    </w:p>
    <w:sectPr w:rsidR="009E4896" w:rsidRPr="00677669" w:rsidSect="00C131E4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CE"/>
    <w:rsid w:val="000111A5"/>
    <w:rsid w:val="00026CFF"/>
    <w:rsid w:val="0005161A"/>
    <w:rsid w:val="0006117F"/>
    <w:rsid w:val="0006758D"/>
    <w:rsid w:val="000F4B81"/>
    <w:rsid w:val="001310BA"/>
    <w:rsid w:val="00134001"/>
    <w:rsid w:val="0021194D"/>
    <w:rsid w:val="002202A3"/>
    <w:rsid w:val="00253B18"/>
    <w:rsid w:val="002F674F"/>
    <w:rsid w:val="00306A7A"/>
    <w:rsid w:val="00317D6A"/>
    <w:rsid w:val="0035369A"/>
    <w:rsid w:val="00371A83"/>
    <w:rsid w:val="003B0486"/>
    <w:rsid w:val="003C1705"/>
    <w:rsid w:val="003C5EAF"/>
    <w:rsid w:val="003E15EE"/>
    <w:rsid w:val="003F285E"/>
    <w:rsid w:val="004165C9"/>
    <w:rsid w:val="00494CD2"/>
    <w:rsid w:val="004D49B6"/>
    <w:rsid w:val="004E35D5"/>
    <w:rsid w:val="004F0B97"/>
    <w:rsid w:val="0050136D"/>
    <w:rsid w:val="005054EA"/>
    <w:rsid w:val="005158BD"/>
    <w:rsid w:val="005516B7"/>
    <w:rsid w:val="005C4AB5"/>
    <w:rsid w:val="00677669"/>
    <w:rsid w:val="00680DEC"/>
    <w:rsid w:val="006B79CC"/>
    <w:rsid w:val="006C2077"/>
    <w:rsid w:val="006F1D46"/>
    <w:rsid w:val="006F1FED"/>
    <w:rsid w:val="007252A4"/>
    <w:rsid w:val="007358E4"/>
    <w:rsid w:val="00777ECE"/>
    <w:rsid w:val="00780EA0"/>
    <w:rsid w:val="007B6289"/>
    <w:rsid w:val="007C68C5"/>
    <w:rsid w:val="008235F5"/>
    <w:rsid w:val="00857F66"/>
    <w:rsid w:val="008A26C2"/>
    <w:rsid w:val="008C4698"/>
    <w:rsid w:val="00902022"/>
    <w:rsid w:val="00991390"/>
    <w:rsid w:val="009A2985"/>
    <w:rsid w:val="009C1135"/>
    <w:rsid w:val="009E0440"/>
    <w:rsid w:val="009E4896"/>
    <w:rsid w:val="00A11157"/>
    <w:rsid w:val="00A33B7E"/>
    <w:rsid w:val="00AA0F32"/>
    <w:rsid w:val="00AB3AD8"/>
    <w:rsid w:val="00B015A2"/>
    <w:rsid w:val="00BD58F4"/>
    <w:rsid w:val="00BF0014"/>
    <w:rsid w:val="00C12D90"/>
    <w:rsid w:val="00C131E4"/>
    <w:rsid w:val="00C1406D"/>
    <w:rsid w:val="00C2585D"/>
    <w:rsid w:val="00C4555B"/>
    <w:rsid w:val="00C47C5D"/>
    <w:rsid w:val="00C542A3"/>
    <w:rsid w:val="00CF722E"/>
    <w:rsid w:val="00D1698A"/>
    <w:rsid w:val="00D24013"/>
    <w:rsid w:val="00D76238"/>
    <w:rsid w:val="00DC6938"/>
    <w:rsid w:val="00DD4B3E"/>
    <w:rsid w:val="00DE3CF3"/>
    <w:rsid w:val="00DF2728"/>
    <w:rsid w:val="00E0644E"/>
    <w:rsid w:val="00E273BF"/>
    <w:rsid w:val="00E51D39"/>
    <w:rsid w:val="00E62384"/>
    <w:rsid w:val="00E70A22"/>
    <w:rsid w:val="00E8506F"/>
    <w:rsid w:val="00EB2C88"/>
    <w:rsid w:val="00EC7BB5"/>
    <w:rsid w:val="00ED7B41"/>
    <w:rsid w:val="00EE2509"/>
    <w:rsid w:val="00F22091"/>
    <w:rsid w:val="00FB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E6B08-9168-437C-960C-47BB16C9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15EE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15EE"/>
    <w:rPr>
      <w:rFonts w:ascii="Arial" w:eastAsia="Times New Roman" w:hAnsi="Arial" w:cs="Times New Roman"/>
      <w:b/>
      <w:bCs/>
      <w:i/>
      <w:i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E15EE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E15EE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1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governamentais.gov.br/edit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bkp_jorge\Desktop\&#211;rg&#227;os%20-%20Area%20de%20Trabalho\SEMED\Transporte%20Escolar\ErrataPE78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ErrataPE782018</Template>
  <TotalTime>5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Luiz Sandes Bandeira</dc:creator>
  <cp:lastModifiedBy>Jorge Luiz Sandes Bandeira</cp:lastModifiedBy>
  <cp:revision>3</cp:revision>
  <cp:lastPrinted>2016-11-09T16:55:00Z</cp:lastPrinted>
  <dcterms:created xsi:type="dcterms:W3CDTF">2018-07-20T15:31:00Z</dcterms:created>
  <dcterms:modified xsi:type="dcterms:W3CDTF">2018-07-20T15:36:00Z</dcterms:modified>
</cp:coreProperties>
</file>