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2D" w:rsidRDefault="00CF632D" w:rsidP="00CE0BBD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CE0BBD" w:rsidRPr="00362A30" w:rsidRDefault="009A1A49" w:rsidP="00CE0BB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 S/A</w:t>
      </w:r>
    </w:p>
    <w:p w:rsidR="00383098" w:rsidRPr="004906A8" w:rsidRDefault="00383098" w:rsidP="00336D2F">
      <w:pPr>
        <w:pStyle w:val="Default"/>
        <w:jc w:val="center"/>
        <w:rPr>
          <w:rFonts w:ascii="Arial" w:hAnsi="Arial" w:cs="Arial"/>
          <w:b/>
          <w:bCs/>
        </w:rPr>
      </w:pPr>
      <w:r w:rsidRPr="004906A8">
        <w:rPr>
          <w:rFonts w:ascii="Arial" w:hAnsi="Arial" w:cs="Arial"/>
          <w:b/>
          <w:bCs/>
        </w:rPr>
        <w:t xml:space="preserve">CNPJ: </w:t>
      </w:r>
      <w:r w:rsidR="006A2D45" w:rsidRPr="004906A8">
        <w:rPr>
          <w:rFonts w:ascii="Arial" w:hAnsi="Arial" w:cs="Arial"/>
          <w:b/>
          <w:bCs/>
        </w:rPr>
        <w:t>0</w:t>
      </w:r>
      <w:r w:rsidR="004906A8" w:rsidRPr="004906A8">
        <w:rPr>
          <w:rFonts w:ascii="Arial" w:hAnsi="Arial" w:cs="Arial"/>
          <w:b/>
          <w:bCs/>
        </w:rPr>
        <w:t>2.421.421/0001-11</w:t>
      </w:r>
      <w:r w:rsidR="00CE0BBD" w:rsidRPr="004906A8">
        <w:rPr>
          <w:rFonts w:ascii="Arial" w:hAnsi="Arial" w:cs="Arial"/>
          <w:b/>
          <w:bCs/>
        </w:rPr>
        <w:t xml:space="preserve"> </w:t>
      </w:r>
    </w:p>
    <w:p w:rsidR="00CE0BBD" w:rsidRPr="004906A8" w:rsidRDefault="004906A8" w:rsidP="00CE0BBD">
      <w:pPr>
        <w:pStyle w:val="Default"/>
        <w:jc w:val="center"/>
        <w:rPr>
          <w:rFonts w:ascii="Arial" w:hAnsi="Arial" w:cs="Arial"/>
          <w:b/>
          <w:bCs/>
        </w:rPr>
      </w:pPr>
      <w:r w:rsidRPr="004906A8">
        <w:rPr>
          <w:rFonts w:ascii="Arial" w:hAnsi="Arial" w:cs="Arial"/>
          <w:b/>
          <w:bCs/>
        </w:rPr>
        <w:t>Rua Fonseca Teles, 18 S</w:t>
      </w:r>
      <w:r>
        <w:rPr>
          <w:rFonts w:ascii="Arial" w:hAnsi="Arial" w:cs="Arial"/>
          <w:b/>
          <w:bCs/>
        </w:rPr>
        <w:t>ão Cristóvão</w:t>
      </w:r>
    </w:p>
    <w:p w:rsidR="00383098" w:rsidRPr="00E8695E" w:rsidRDefault="004906A8" w:rsidP="00CE0BB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Rio de Janeiro</w:t>
      </w:r>
      <w:r w:rsidR="00383098" w:rsidRPr="00E869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RJ</w:t>
      </w:r>
      <w:r w:rsidR="00383098" w:rsidRPr="00E8695E">
        <w:rPr>
          <w:rFonts w:ascii="Arial" w:hAnsi="Arial" w:cs="Arial"/>
          <w:b/>
          <w:bCs/>
        </w:rPr>
        <w:t>)</w:t>
      </w:r>
      <w:r w:rsidR="00CE0BBD" w:rsidRPr="00E8695E">
        <w:rPr>
          <w:rFonts w:ascii="Arial" w:hAnsi="Arial" w:cs="Arial"/>
          <w:b/>
          <w:bCs/>
        </w:rPr>
        <w:t xml:space="preserve"> -  </w:t>
      </w:r>
      <w:r w:rsidR="00383098" w:rsidRPr="00E8695E">
        <w:rPr>
          <w:rFonts w:ascii="Arial" w:hAnsi="Arial" w:cs="Arial"/>
          <w:b/>
          <w:bCs/>
        </w:rPr>
        <w:t xml:space="preserve">CEP: </w:t>
      </w:r>
      <w:r>
        <w:rPr>
          <w:rFonts w:ascii="Arial" w:hAnsi="Arial" w:cs="Arial"/>
          <w:b/>
          <w:bCs/>
        </w:rPr>
        <w:t>20.940-200</w:t>
      </w:r>
    </w:p>
    <w:p w:rsidR="00CE0BBD" w:rsidRPr="00362A30" w:rsidRDefault="00CE0BBD" w:rsidP="00CE0BBD">
      <w:pPr>
        <w:pStyle w:val="Default"/>
        <w:jc w:val="center"/>
        <w:rPr>
          <w:rFonts w:ascii="Arial" w:hAnsi="Arial" w:cs="Arial"/>
        </w:rPr>
      </w:pPr>
      <w:r w:rsidRPr="00362A30">
        <w:rPr>
          <w:rFonts w:ascii="Arial" w:hAnsi="Arial" w:cs="Arial"/>
          <w:b/>
          <w:bCs/>
        </w:rPr>
        <w:t>--------------------------------------------------------</w:t>
      </w:r>
      <w:r w:rsidR="006C4B55" w:rsidRPr="00362A30">
        <w:rPr>
          <w:rFonts w:ascii="Arial" w:hAnsi="Arial" w:cs="Arial"/>
          <w:b/>
          <w:bCs/>
        </w:rPr>
        <w:t>----------------</w:t>
      </w:r>
      <w:r w:rsidRPr="00362A30">
        <w:rPr>
          <w:rFonts w:ascii="Arial" w:hAnsi="Arial" w:cs="Arial"/>
          <w:b/>
          <w:bCs/>
        </w:rPr>
        <w:t>--------------------------------------------------</w:t>
      </w:r>
    </w:p>
    <w:p w:rsidR="005F03B8" w:rsidRPr="0060126E" w:rsidRDefault="00320426" w:rsidP="005F03B8">
      <w:pPr>
        <w:rPr>
          <w:rFonts w:cs="Arial"/>
          <w:sz w:val="22"/>
          <w:szCs w:val="22"/>
          <w:lang w:val="pt-BR"/>
        </w:rPr>
      </w:pPr>
      <w:r w:rsidRPr="0060126E">
        <w:rPr>
          <w:rFonts w:cs="Arial"/>
          <w:sz w:val="22"/>
          <w:szCs w:val="22"/>
          <w:lang w:val="pt-BR"/>
        </w:rPr>
        <w:t>R</w:t>
      </w:r>
      <w:r w:rsidR="005A2468" w:rsidRPr="0060126E">
        <w:rPr>
          <w:rFonts w:cs="Arial"/>
          <w:sz w:val="22"/>
          <w:szCs w:val="22"/>
          <w:lang w:val="pt-BR"/>
        </w:rPr>
        <w:t xml:space="preserve">ecife, </w:t>
      </w:r>
      <w:r w:rsidR="00922763">
        <w:rPr>
          <w:rFonts w:cs="Arial"/>
          <w:sz w:val="22"/>
          <w:szCs w:val="22"/>
          <w:lang w:val="pt-BR"/>
        </w:rPr>
        <w:t>10</w:t>
      </w:r>
      <w:r w:rsidR="00EE0A39" w:rsidRPr="0060126E">
        <w:rPr>
          <w:rFonts w:cs="Arial"/>
          <w:sz w:val="22"/>
          <w:szCs w:val="22"/>
          <w:lang w:val="pt-BR"/>
        </w:rPr>
        <w:t xml:space="preserve"> de</w:t>
      </w:r>
      <w:r w:rsidR="00537820" w:rsidRPr="0060126E">
        <w:rPr>
          <w:rFonts w:cs="Arial"/>
          <w:sz w:val="22"/>
          <w:szCs w:val="22"/>
          <w:lang w:val="pt-BR"/>
        </w:rPr>
        <w:t xml:space="preserve"> </w:t>
      </w:r>
      <w:r w:rsidR="00922763">
        <w:rPr>
          <w:rFonts w:cs="Arial"/>
          <w:sz w:val="22"/>
          <w:szCs w:val="22"/>
          <w:lang w:val="pt-BR"/>
        </w:rPr>
        <w:t xml:space="preserve">abril </w:t>
      </w:r>
      <w:r w:rsidR="00E8695E" w:rsidRPr="0060126E">
        <w:rPr>
          <w:rFonts w:cs="Arial"/>
          <w:sz w:val="22"/>
          <w:szCs w:val="22"/>
          <w:lang w:val="pt-BR"/>
        </w:rPr>
        <w:t>d</w:t>
      </w:r>
      <w:r w:rsidR="005F03B8" w:rsidRPr="0060126E">
        <w:rPr>
          <w:rFonts w:cs="Arial"/>
          <w:sz w:val="22"/>
          <w:szCs w:val="22"/>
          <w:lang w:val="pt-BR"/>
        </w:rPr>
        <w:t>e 201.</w:t>
      </w:r>
    </w:p>
    <w:p w:rsidR="00CF632D" w:rsidRPr="0060126E" w:rsidRDefault="00CF632D" w:rsidP="005F03B8">
      <w:pPr>
        <w:rPr>
          <w:rFonts w:cs="Arial"/>
          <w:sz w:val="22"/>
          <w:szCs w:val="22"/>
          <w:lang w:val="pt-BR"/>
        </w:rPr>
      </w:pPr>
    </w:p>
    <w:p w:rsidR="007465DA" w:rsidRPr="0060126E" w:rsidRDefault="007465DA" w:rsidP="005F03B8">
      <w:pPr>
        <w:rPr>
          <w:rFonts w:cs="Arial"/>
          <w:sz w:val="22"/>
          <w:szCs w:val="22"/>
          <w:lang w:val="pt-BR"/>
        </w:rPr>
      </w:pPr>
    </w:p>
    <w:p w:rsidR="000E4F8E" w:rsidRPr="0060126E" w:rsidRDefault="005A2468" w:rsidP="000E4F8E">
      <w:pPr>
        <w:rPr>
          <w:rFonts w:cs="Arial"/>
          <w:sz w:val="22"/>
          <w:szCs w:val="22"/>
          <w:lang w:val="pt-BR"/>
        </w:rPr>
      </w:pPr>
      <w:r w:rsidRPr="0060126E">
        <w:rPr>
          <w:rFonts w:cs="Arial"/>
          <w:sz w:val="22"/>
          <w:szCs w:val="22"/>
          <w:lang w:val="pt-BR"/>
        </w:rPr>
        <w:t>À</w:t>
      </w:r>
    </w:p>
    <w:p w:rsidR="004671AD" w:rsidRPr="0060126E" w:rsidRDefault="00922763" w:rsidP="005378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COMISSÃO DE LICITAÇÃO DO PREGÃO ELETRÔNICO No 143/2018-CPL/ARSER</w:t>
      </w:r>
    </w:p>
    <w:p w:rsidR="00922763" w:rsidRDefault="00AD7BE9" w:rsidP="005378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0126E">
        <w:rPr>
          <w:rFonts w:ascii="Arial" w:hAnsi="Arial" w:cs="Arial"/>
          <w:color w:val="auto"/>
          <w:sz w:val="22"/>
          <w:szCs w:val="22"/>
        </w:rPr>
        <w:t>REF</w:t>
      </w:r>
      <w:r w:rsidR="00922763">
        <w:rPr>
          <w:rFonts w:ascii="Arial" w:hAnsi="Arial" w:cs="Arial"/>
          <w:color w:val="auto"/>
          <w:sz w:val="22"/>
          <w:szCs w:val="22"/>
        </w:rPr>
        <w:t>: DECLARAÇÃO DE DISPENSA DE VIS</w:t>
      </w:r>
      <w:r w:rsidR="00BF6683">
        <w:rPr>
          <w:rFonts w:ascii="Arial" w:hAnsi="Arial" w:cs="Arial"/>
          <w:color w:val="auto"/>
          <w:sz w:val="22"/>
          <w:szCs w:val="22"/>
        </w:rPr>
        <w:t>ITA TÉCNICA</w:t>
      </w:r>
    </w:p>
    <w:p w:rsidR="0060126E" w:rsidRPr="0060126E" w:rsidRDefault="0060126E" w:rsidP="005378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22763" w:rsidRDefault="00922763" w:rsidP="00537820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Sra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Pregoeita</w:t>
      </w:r>
      <w:proofErr w:type="spellEnd"/>
    </w:p>
    <w:p w:rsidR="0060126E" w:rsidRDefault="00BF6683" w:rsidP="0060126E">
      <w:pPr>
        <w:rPr>
          <w:rFonts w:cs="Arial"/>
          <w:color w:val="000000"/>
          <w:lang w:val="pt-BR"/>
        </w:rPr>
      </w:pPr>
      <w:proofErr w:type="spellStart"/>
      <w:proofErr w:type="gramStart"/>
      <w:r>
        <w:rPr>
          <w:rFonts w:cs="Arial"/>
          <w:sz w:val="22"/>
          <w:szCs w:val="22"/>
          <w:lang w:val="pt-BR"/>
        </w:rPr>
        <w:t>r</w:t>
      </w:r>
      <w:r w:rsidR="00922763">
        <w:rPr>
          <w:rFonts w:cs="Arial"/>
          <w:sz w:val="22"/>
          <w:szCs w:val="22"/>
          <w:lang w:val="pt-BR"/>
        </w:rPr>
        <w:t>TIM</w:t>
      </w:r>
      <w:proofErr w:type="spellEnd"/>
      <w:proofErr w:type="gramEnd"/>
      <w:r w:rsidR="00922763">
        <w:rPr>
          <w:rFonts w:cs="Arial"/>
          <w:sz w:val="22"/>
          <w:szCs w:val="22"/>
          <w:lang w:val="pt-BR"/>
        </w:rPr>
        <w:t xml:space="preserve"> S.A, acima identificada, </w:t>
      </w:r>
      <w:r>
        <w:rPr>
          <w:rFonts w:cs="Arial"/>
          <w:sz w:val="22"/>
          <w:szCs w:val="22"/>
          <w:lang w:val="pt-BR"/>
        </w:rPr>
        <w:t xml:space="preserve">de acordo com o </w:t>
      </w:r>
      <w:proofErr w:type="spellStart"/>
      <w:r>
        <w:rPr>
          <w:rFonts w:cs="Arial"/>
          <w:sz w:val="22"/>
          <w:szCs w:val="22"/>
          <w:lang w:val="pt-BR"/>
        </w:rPr>
        <w:t>ítem</w:t>
      </w:r>
      <w:proofErr w:type="spellEnd"/>
      <w:r>
        <w:rPr>
          <w:rFonts w:cs="Arial"/>
          <w:sz w:val="22"/>
          <w:szCs w:val="22"/>
          <w:lang w:val="pt-BR"/>
        </w:rPr>
        <w:t xml:space="preserve"> 30 do Edital em pauta, </w:t>
      </w:r>
      <w:r w:rsidRPr="00BF6683">
        <w:rPr>
          <w:rFonts w:cs="Arial"/>
          <w:color w:val="000000"/>
          <w:lang w:val="pt-BR"/>
        </w:rPr>
        <w:t>declara que tomou conhecimento dos locais onde serão realizados os serviços, responsabilizando-se pelas informações prestadas, não se aceitando alegações futuras quanto ao desconhecimento de fatos, quantidades, especificações, levantamentos, e/ou manutenção, ou quaisquer outros fatores inerentes que comp</w:t>
      </w:r>
      <w:r>
        <w:rPr>
          <w:rFonts w:cs="Arial"/>
          <w:color w:val="000000"/>
          <w:lang w:val="pt-BR"/>
        </w:rPr>
        <w:t>õem</w:t>
      </w:r>
      <w:r w:rsidRPr="00BF6683">
        <w:rPr>
          <w:rFonts w:cs="Arial"/>
          <w:color w:val="000000"/>
          <w:lang w:val="pt-BR"/>
        </w:rPr>
        <w:t xml:space="preserve"> a </w:t>
      </w:r>
      <w:r>
        <w:rPr>
          <w:rFonts w:cs="Arial"/>
          <w:color w:val="000000"/>
          <w:lang w:val="pt-BR"/>
        </w:rPr>
        <w:t xml:space="preserve">sua </w:t>
      </w:r>
      <w:r w:rsidRPr="00BF6683">
        <w:rPr>
          <w:rFonts w:cs="Arial"/>
          <w:color w:val="000000"/>
          <w:lang w:val="pt-BR"/>
        </w:rPr>
        <w:t>proposta apresentada</w:t>
      </w:r>
      <w:r>
        <w:rPr>
          <w:rFonts w:cs="Arial"/>
          <w:color w:val="000000"/>
          <w:lang w:val="pt-BR"/>
        </w:rPr>
        <w:t>.</w:t>
      </w:r>
    </w:p>
    <w:p w:rsidR="00BF6683" w:rsidRPr="00BF6683" w:rsidRDefault="00BF6683" w:rsidP="0060126E">
      <w:pPr>
        <w:rPr>
          <w:rFonts w:cs="Arial"/>
          <w:sz w:val="22"/>
          <w:szCs w:val="22"/>
          <w:lang w:val="pt-BR" w:eastAsia="en-US"/>
        </w:rPr>
      </w:pPr>
    </w:p>
    <w:p w:rsidR="00CF632D" w:rsidRPr="0060126E" w:rsidRDefault="007209BD" w:rsidP="0084516D">
      <w:pPr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Atenciosamente,</w:t>
      </w:r>
    </w:p>
    <w:p w:rsidR="00CA4220" w:rsidRPr="0060126E" w:rsidRDefault="009A1A49" w:rsidP="00440F5C">
      <w:pPr>
        <w:spacing w:line="360" w:lineRule="auto"/>
        <w:jc w:val="both"/>
        <w:rPr>
          <w:rFonts w:cs="Arial"/>
          <w:sz w:val="22"/>
          <w:szCs w:val="22"/>
          <w:lang w:val="pt-BR"/>
        </w:rPr>
      </w:pPr>
      <w:r w:rsidRPr="0060126E">
        <w:rPr>
          <w:rFonts w:cs="Arial"/>
          <w:noProof/>
          <w:sz w:val="22"/>
          <w:szCs w:val="22"/>
          <w:lang w:val="pt-BR"/>
        </w:rPr>
        <w:drawing>
          <wp:inline distT="0" distB="0" distL="0" distR="0" wp14:anchorId="521BABEA" wp14:editId="0A9F1F48">
            <wp:extent cx="1876425" cy="476250"/>
            <wp:effectExtent l="0" t="0" r="9525" b="0"/>
            <wp:docPr id="3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7" t="54521" r="40622" b="3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</w:tblGrid>
      <w:tr w:rsidR="009A1A49" w:rsidRPr="00922763" w:rsidTr="00541E96"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41E96" w:rsidRPr="0060126E" w:rsidRDefault="00541E96">
            <w:pPr>
              <w:spacing w:line="276" w:lineRule="auto"/>
              <w:jc w:val="center"/>
              <w:rPr>
                <w:rFonts w:eastAsiaTheme="minorHAnsi" w:cs="Arial"/>
                <w:sz w:val="22"/>
                <w:szCs w:val="22"/>
              </w:rPr>
            </w:pPr>
            <w:r w:rsidRPr="0060126E">
              <w:rPr>
                <w:rFonts w:cs="Arial"/>
                <w:noProof/>
                <w:sz w:val="22"/>
                <w:szCs w:val="22"/>
                <w:lang w:val="pt-BR"/>
              </w:rPr>
              <w:drawing>
                <wp:inline distT="0" distB="0" distL="0" distR="0" wp14:anchorId="157FB685" wp14:editId="5F89C9FB">
                  <wp:extent cx="685800" cy="571500"/>
                  <wp:effectExtent l="0" t="0" r="0" b="0"/>
                  <wp:docPr id="1" name="Picture 1" descr="Description: Description: Description: cid:image003.png@01D19989.D20CF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cid:image003.png@01D19989.D20CF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541E96" w:rsidRPr="0060126E" w:rsidRDefault="00541E96">
            <w:pPr>
              <w:spacing w:line="276" w:lineRule="auto"/>
              <w:rPr>
                <w:rFonts w:eastAsiaTheme="minorHAnsi" w:cs="Arial"/>
                <w:sz w:val="22"/>
                <w:szCs w:val="22"/>
                <w:lang w:val="pt-BR"/>
              </w:rPr>
            </w:pPr>
            <w:r w:rsidRPr="0060126E">
              <w:rPr>
                <w:rFonts w:cs="Arial"/>
                <w:b/>
                <w:bCs/>
                <w:sz w:val="22"/>
                <w:szCs w:val="22"/>
                <w:lang w:val="pt-BR"/>
              </w:rPr>
              <w:t>Barcelos Cavalcante</w:t>
            </w:r>
            <w:r w:rsidRPr="0060126E">
              <w:rPr>
                <w:rFonts w:cs="Arial"/>
                <w:sz w:val="22"/>
                <w:szCs w:val="22"/>
                <w:lang w:val="pt-BR"/>
              </w:rPr>
              <w:br/>
              <w:t xml:space="preserve">Governo – Corporate </w:t>
            </w:r>
            <w:proofErr w:type="spellStart"/>
            <w:r w:rsidRPr="0060126E">
              <w:rPr>
                <w:rFonts w:cs="Arial"/>
                <w:sz w:val="22"/>
                <w:szCs w:val="22"/>
                <w:lang w:val="pt-BR"/>
              </w:rPr>
              <w:t>Solutions</w:t>
            </w:r>
            <w:proofErr w:type="spellEnd"/>
            <w:r w:rsidRPr="0060126E">
              <w:rPr>
                <w:rFonts w:cs="Arial"/>
                <w:sz w:val="22"/>
                <w:szCs w:val="22"/>
                <w:lang w:val="pt-BR"/>
              </w:rPr>
              <w:t xml:space="preserve"> </w:t>
            </w:r>
          </w:p>
          <w:p w:rsidR="00541E96" w:rsidRPr="0060126E" w:rsidRDefault="00541E96">
            <w:pPr>
              <w:spacing w:line="276" w:lineRule="auto"/>
              <w:rPr>
                <w:rFonts w:eastAsiaTheme="minorHAnsi" w:cs="Arial"/>
                <w:sz w:val="22"/>
                <w:szCs w:val="22"/>
                <w:lang w:val="pt-BR"/>
              </w:rPr>
            </w:pPr>
            <w:r w:rsidRPr="0060126E">
              <w:rPr>
                <w:rFonts w:cs="Arial"/>
                <w:sz w:val="22"/>
                <w:szCs w:val="22"/>
                <w:lang w:val="pt-BR"/>
              </w:rPr>
              <w:t>PB/PE/AL/SE/BA</w:t>
            </w:r>
            <w:r w:rsidRPr="0060126E">
              <w:rPr>
                <w:rFonts w:cs="Arial"/>
                <w:sz w:val="22"/>
                <w:szCs w:val="22"/>
                <w:lang w:val="pt-BR"/>
              </w:rPr>
              <w:br/>
            </w:r>
            <w:r w:rsidRPr="0060126E">
              <w:rPr>
                <w:rFonts w:cs="Arial"/>
                <w:b/>
                <w:bCs/>
                <w:sz w:val="22"/>
                <w:szCs w:val="22"/>
                <w:lang w:val="pt-BR"/>
              </w:rPr>
              <w:t>TIM BRASIL</w:t>
            </w:r>
            <w:r w:rsidRPr="0060126E">
              <w:rPr>
                <w:rFonts w:cs="Arial"/>
                <w:sz w:val="22"/>
                <w:szCs w:val="22"/>
                <w:lang w:val="pt-BR"/>
              </w:rPr>
              <w:br/>
              <w:t>+55 81 99923 0108</w:t>
            </w:r>
          </w:p>
        </w:tc>
      </w:tr>
    </w:tbl>
    <w:p w:rsidR="00440F5C" w:rsidRPr="0060126E" w:rsidRDefault="00440F5C" w:rsidP="00440F5C">
      <w:pPr>
        <w:spacing w:line="320" w:lineRule="atLeast"/>
        <w:jc w:val="both"/>
        <w:rPr>
          <w:rFonts w:cs="Arial"/>
          <w:sz w:val="22"/>
          <w:szCs w:val="22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11"/>
      </w:tblGrid>
      <w:tr w:rsidR="00440F5C" w:rsidRPr="00922763" w:rsidTr="00541E9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0F5C" w:rsidRPr="00F16C70" w:rsidRDefault="00440F5C">
            <w:pPr>
              <w:spacing w:line="276" w:lineRule="auto"/>
              <w:rPr>
                <w:rFonts w:ascii="Calibri" w:eastAsiaTheme="minorHAnsi" w:hAnsi="Calibri" w:cs="Calibri"/>
                <w:color w:val="1F497D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155CAA"/>
              <w:bottom w:val="nil"/>
              <w:right w:val="nil"/>
            </w:tcBorders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</w:tcPr>
          <w:p w:rsidR="00440F5C" w:rsidRPr="00541E96" w:rsidRDefault="00440F5C">
            <w:pPr>
              <w:spacing w:before="100" w:beforeAutospacing="1" w:after="100" w:afterAutospacing="1"/>
              <w:rPr>
                <w:rFonts w:eastAsiaTheme="minorHAnsi" w:cs="Arial"/>
                <w:color w:val="003399"/>
                <w:sz w:val="15"/>
                <w:szCs w:val="15"/>
                <w:lang w:val="pt-BR"/>
              </w:rPr>
            </w:pPr>
          </w:p>
        </w:tc>
      </w:tr>
    </w:tbl>
    <w:p w:rsidR="008D4BC0" w:rsidRDefault="008D4BC0" w:rsidP="00CA4220">
      <w:pPr>
        <w:rPr>
          <w:lang w:val="pt-BR"/>
        </w:rPr>
      </w:pPr>
    </w:p>
    <w:sectPr w:rsidR="008D4BC0" w:rsidSect="00454494">
      <w:headerReference w:type="default" r:id="rId10"/>
      <w:footerReference w:type="default" r:id="rId11"/>
      <w:pgSz w:w="11907" w:h="16840" w:code="9"/>
      <w:pgMar w:top="1383" w:right="1077" w:bottom="1383" w:left="1077" w:header="907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4" w:rsidRDefault="00E372F4">
      <w:r>
        <w:separator/>
      </w:r>
    </w:p>
  </w:endnote>
  <w:endnote w:type="continuationSeparator" w:id="0">
    <w:p w:rsidR="00E372F4" w:rsidRDefault="00E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FD" w:rsidRDefault="000F77FD">
    <w:pPr>
      <w:pStyle w:val="Rodap"/>
      <w:ind w:left="851"/>
    </w:pPr>
    <w:r>
      <w:object w:dxaOrig="9901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3pt;height:30pt">
          <v:imagedata r:id="rId1" o:title=""/>
        </v:shape>
        <o:OLEObject Type="Embed" ProgID="MSPhotoEd.3" ShapeID="_x0000_i1025" DrawAspect="Content" ObjectID="_161647740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4" w:rsidRDefault="00E372F4">
      <w:r>
        <w:separator/>
      </w:r>
    </w:p>
  </w:footnote>
  <w:footnote w:type="continuationSeparator" w:id="0">
    <w:p w:rsidR="00E372F4" w:rsidRDefault="00E3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FD" w:rsidRDefault="00CA4220" w:rsidP="00CA4220">
    <w:pPr>
      <w:pStyle w:val="Cabealho"/>
      <w:ind w:left="-851"/>
      <w:jc w:val="center"/>
    </w:pPr>
    <w:r>
      <w:rPr>
        <w:rFonts w:ascii="Calibri" w:hAnsi="Calibri" w:cs="Calibri"/>
        <w:noProof/>
        <w:color w:val="1F497D"/>
        <w:sz w:val="22"/>
        <w:szCs w:val="22"/>
        <w:lang w:val="pt-BR"/>
      </w:rPr>
      <w:drawing>
        <wp:inline distT="0" distB="0" distL="0" distR="0" wp14:anchorId="13784C2A" wp14:editId="090EAD52">
          <wp:extent cx="685800" cy="571500"/>
          <wp:effectExtent l="0" t="0" r="0" b="0"/>
          <wp:docPr id="2" name="Picture 2" descr="Description: Description: Description: cid:image003.png@01D19989.D20CF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cid:image003.png@01D19989.D20CF9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FA3B6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E4ED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B8890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D8836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DAAA5E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0DD6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44BA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8AE6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C03A2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889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7B9EF2CA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00000008"/>
    <w:multiLevelType w:val="singleLevel"/>
    <w:tmpl w:val="5060DEFE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2" w15:restartNumberingAfterBreak="0">
    <w:nsid w:val="01DA4612"/>
    <w:multiLevelType w:val="hybridMultilevel"/>
    <w:tmpl w:val="454E3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51FFE"/>
    <w:multiLevelType w:val="hybridMultilevel"/>
    <w:tmpl w:val="6DEEB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3286E"/>
    <w:multiLevelType w:val="hybridMultilevel"/>
    <w:tmpl w:val="862CB8EC"/>
    <w:lvl w:ilvl="0" w:tplc="DD84D55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41D22"/>
    <w:multiLevelType w:val="hybridMultilevel"/>
    <w:tmpl w:val="8AF0C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100D"/>
    <w:multiLevelType w:val="multilevel"/>
    <w:tmpl w:val="19C4D9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4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058E0"/>
    <w:multiLevelType w:val="hybridMultilevel"/>
    <w:tmpl w:val="DC9E4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8BE"/>
    <w:multiLevelType w:val="hybridMultilevel"/>
    <w:tmpl w:val="03867D08"/>
    <w:lvl w:ilvl="0" w:tplc="3DAC579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5EC3995"/>
    <w:multiLevelType w:val="multilevel"/>
    <w:tmpl w:val="B78020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805D7D"/>
    <w:multiLevelType w:val="multilevel"/>
    <w:tmpl w:val="99105F6A"/>
    <w:lvl w:ilvl="0">
      <w:numFmt w:val="bullet"/>
      <w:lvlText w:val=""/>
      <w:lvlJc w:val="left"/>
      <w:pPr>
        <w:ind w:left="1287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8382533"/>
    <w:multiLevelType w:val="hybridMultilevel"/>
    <w:tmpl w:val="8AF0C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2B42"/>
    <w:multiLevelType w:val="hybridMultilevel"/>
    <w:tmpl w:val="8F1CB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1E1B"/>
    <w:multiLevelType w:val="hybridMultilevel"/>
    <w:tmpl w:val="1B0044CE"/>
    <w:lvl w:ilvl="0" w:tplc="33607926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BA82398"/>
    <w:multiLevelType w:val="multilevel"/>
    <w:tmpl w:val="8B9C770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0"/>
  </w:num>
  <w:num w:numId="13">
    <w:abstractNumId w:val="20"/>
  </w:num>
  <w:num w:numId="14">
    <w:abstractNumId w:val="19"/>
  </w:num>
  <w:num w:numId="15">
    <w:abstractNumId w:val="2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17"/>
  </w:num>
  <w:num w:numId="21">
    <w:abstractNumId w:val="16"/>
  </w:num>
  <w:num w:numId="22">
    <w:abstractNumId w:val="22"/>
  </w:num>
  <w:num w:numId="23">
    <w:abstractNumId w:val="13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2E"/>
    <w:rsid w:val="00002009"/>
    <w:rsid w:val="000057BB"/>
    <w:rsid w:val="00006485"/>
    <w:rsid w:val="00006825"/>
    <w:rsid w:val="00014FE9"/>
    <w:rsid w:val="00015829"/>
    <w:rsid w:val="00025636"/>
    <w:rsid w:val="00026700"/>
    <w:rsid w:val="0003267E"/>
    <w:rsid w:val="00044264"/>
    <w:rsid w:val="000510A5"/>
    <w:rsid w:val="000548D1"/>
    <w:rsid w:val="000570C3"/>
    <w:rsid w:val="00057185"/>
    <w:rsid w:val="00060FA4"/>
    <w:rsid w:val="00064DA7"/>
    <w:rsid w:val="0006716F"/>
    <w:rsid w:val="0008116D"/>
    <w:rsid w:val="000866C6"/>
    <w:rsid w:val="00096842"/>
    <w:rsid w:val="000A1F88"/>
    <w:rsid w:val="000A3435"/>
    <w:rsid w:val="000A61B2"/>
    <w:rsid w:val="000B68DA"/>
    <w:rsid w:val="000C14DC"/>
    <w:rsid w:val="000C44DD"/>
    <w:rsid w:val="000D25FB"/>
    <w:rsid w:val="000D4189"/>
    <w:rsid w:val="000E0425"/>
    <w:rsid w:val="000E2E1E"/>
    <w:rsid w:val="000E346A"/>
    <w:rsid w:val="000E4099"/>
    <w:rsid w:val="000E4602"/>
    <w:rsid w:val="000E4F8E"/>
    <w:rsid w:val="000E62ED"/>
    <w:rsid w:val="000E725C"/>
    <w:rsid w:val="000E7DE0"/>
    <w:rsid w:val="000F77FD"/>
    <w:rsid w:val="00100481"/>
    <w:rsid w:val="00101514"/>
    <w:rsid w:val="00103AEB"/>
    <w:rsid w:val="00103CED"/>
    <w:rsid w:val="00104F6B"/>
    <w:rsid w:val="00110E1F"/>
    <w:rsid w:val="00114341"/>
    <w:rsid w:val="0011599C"/>
    <w:rsid w:val="001168B7"/>
    <w:rsid w:val="001225F3"/>
    <w:rsid w:val="00122F66"/>
    <w:rsid w:val="00124554"/>
    <w:rsid w:val="0012731D"/>
    <w:rsid w:val="0013041B"/>
    <w:rsid w:val="001403DD"/>
    <w:rsid w:val="001428E7"/>
    <w:rsid w:val="00142B87"/>
    <w:rsid w:val="0015090B"/>
    <w:rsid w:val="00150B1C"/>
    <w:rsid w:val="0015114E"/>
    <w:rsid w:val="00151CCD"/>
    <w:rsid w:val="00153ABD"/>
    <w:rsid w:val="00153DCD"/>
    <w:rsid w:val="00154017"/>
    <w:rsid w:val="00160D3E"/>
    <w:rsid w:val="0016317E"/>
    <w:rsid w:val="00167078"/>
    <w:rsid w:val="00173047"/>
    <w:rsid w:val="0017509B"/>
    <w:rsid w:val="0017558B"/>
    <w:rsid w:val="00177D57"/>
    <w:rsid w:val="00182FFB"/>
    <w:rsid w:val="00196C57"/>
    <w:rsid w:val="001A00E9"/>
    <w:rsid w:val="001A43D9"/>
    <w:rsid w:val="001A51A4"/>
    <w:rsid w:val="001B0E78"/>
    <w:rsid w:val="001C4B20"/>
    <w:rsid w:val="001D1F26"/>
    <w:rsid w:val="001D4A74"/>
    <w:rsid w:val="001D5EDE"/>
    <w:rsid w:val="001E363A"/>
    <w:rsid w:val="0020183F"/>
    <w:rsid w:val="00205783"/>
    <w:rsid w:val="00205D8C"/>
    <w:rsid w:val="00207320"/>
    <w:rsid w:val="002075F7"/>
    <w:rsid w:val="002118A3"/>
    <w:rsid w:val="0021565B"/>
    <w:rsid w:val="00215A8F"/>
    <w:rsid w:val="00216FCF"/>
    <w:rsid w:val="00222947"/>
    <w:rsid w:val="0022475B"/>
    <w:rsid w:val="002368D6"/>
    <w:rsid w:val="00240F40"/>
    <w:rsid w:val="002425BF"/>
    <w:rsid w:val="00245EB2"/>
    <w:rsid w:val="00252024"/>
    <w:rsid w:val="00260A65"/>
    <w:rsid w:val="0026270F"/>
    <w:rsid w:val="0026304B"/>
    <w:rsid w:val="002653F1"/>
    <w:rsid w:val="00266111"/>
    <w:rsid w:val="00270B9D"/>
    <w:rsid w:val="002733D2"/>
    <w:rsid w:val="00274D51"/>
    <w:rsid w:val="00275F39"/>
    <w:rsid w:val="00276434"/>
    <w:rsid w:val="00280D21"/>
    <w:rsid w:val="00283FD7"/>
    <w:rsid w:val="0028579A"/>
    <w:rsid w:val="00285D4B"/>
    <w:rsid w:val="00286426"/>
    <w:rsid w:val="00290A1E"/>
    <w:rsid w:val="0029559D"/>
    <w:rsid w:val="002A2570"/>
    <w:rsid w:val="002A345C"/>
    <w:rsid w:val="002A449F"/>
    <w:rsid w:val="002A47F4"/>
    <w:rsid w:val="002A6823"/>
    <w:rsid w:val="002B0E02"/>
    <w:rsid w:val="002B0FC3"/>
    <w:rsid w:val="002B2545"/>
    <w:rsid w:val="002D1724"/>
    <w:rsid w:val="002D5B54"/>
    <w:rsid w:val="002E0C93"/>
    <w:rsid w:val="002E20D7"/>
    <w:rsid w:val="002E362B"/>
    <w:rsid w:val="002E3EA3"/>
    <w:rsid w:val="002E412C"/>
    <w:rsid w:val="002F34F7"/>
    <w:rsid w:val="002F49EF"/>
    <w:rsid w:val="002F7A11"/>
    <w:rsid w:val="003009E7"/>
    <w:rsid w:val="003041CE"/>
    <w:rsid w:val="0030433F"/>
    <w:rsid w:val="003053E1"/>
    <w:rsid w:val="00307508"/>
    <w:rsid w:val="00307B41"/>
    <w:rsid w:val="003111A7"/>
    <w:rsid w:val="00317556"/>
    <w:rsid w:val="00320426"/>
    <w:rsid w:val="00323BB1"/>
    <w:rsid w:val="00336D2F"/>
    <w:rsid w:val="00337053"/>
    <w:rsid w:val="003376A8"/>
    <w:rsid w:val="003415EA"/>
    <w:rsid w:val="003459EE"/>
    <w:rsid w:val="00362505"/>
    <w:rsid w:val="00362A30"/>
    <w:rsid w:val="00367054"/>
    <w:rsid w:val="00370CCF"/>
    <w:rsid w:val="003729AB"/>
    <w:rsid w:val="003800C5"/>
    <w:rsid w:val="00382347"/>
    <w:rsid w:val="00383098"/>
    <w:rsid w:val="00383EC6"/>
    <w:rsid w:val="003904CF"/>
    <w:rsid w:val="00394814"/>
    <w:rsid w:val="003A4DC4"/>
    <w:rsid w:val="003A4F2C"/>
    <w:rsid w:val="003A7509"/>
    <w:rsid w:val="003B12B4"/>
    <w:rsid w:val="003B1D3C"/>
    <w:rsid w:val="003B57AA"/>
    <w:rsid w:val="003B5C4A"/>
    <w:rsid w:val="003C178A"/>
    <w:rsid w:val="003D5432"/>
    <w:rsid w:val="003E663E"/>
    <w:rsid w:val="003F1F2E"/>
    <w:rsid w:val="003F7C66"/>
    <w:rsid w:val="00404752"/>
    <w:rsid w:val="00404F6C"/>
    <w:rsid w:val="004114FB"/>
    <w:rsid w:val="00421338"/>
    <w:rsid w:val="00423BFD"/>
    <w:rsid w:val="0042461A"/>
    <w:rsid w:val="004342CA"/>
    <w:rsid w:val="00440F5C"/>
    <w:rsid w:val="00441176"/>
    <w:rsid w:val="00445D2A"/>
    <w:rsid w:val="004467E1"/>
    <w:rsid w:val="00454494"/>
    <w:rsid w:val="00456255"/>
    <w:rsid w:val="00456453"/>
    <w:rsid w:val="00461D41"/>
    <w:rsid w:val="00464B0A"/>
    <w:rsid w:val="004655D1"/>
    <w:rsid w:val="004671AD"/>
    <w:rsid w:val="00471EBB"/>
    <w:rsid w:val="00472C89"/>
    <w:rsid w:val="00480FD8"/>
    <w:rsid w:val="0048203E"/>
    <w:rsid w:val="004906A8"/>
    <w:rsid w:val="004941F3"/>
    <w:rsid w:val="004A5E81"/>
    <w:rsid w:val="004B5A5F"/>
    <w:rsid w:val="004B7141"/>
    <w:rsid w:val="004C25A6"/>
    <w:rsid w:val="004C2FB0"/>
    <w:rsid w:val="004C422B"/>
    <w:rsid w:val="004D2B86"/>
    <w:rsid w:val="004E16EC"/>
    <w:rsid w:val="004E2659"/>
    <w:rsid w:val="004E413D"/>
    <w:rsid w:val="004F487A"/>
    <w:rsid w:val="004F7D9C"/>
    <w:rsid w:val="0050153F"/>
    <w:rsid w:val="005102AD"/>
    <w:rsid w:val="00524A8B"/>
    <w:rsid w:val="0052705F"/>
    <w:rsid w:val="00533378"/>
    <w:rsid w:val="00537820"/>
    <w:rsid w:val="005401C7"/>
    <w:rsid w:val="005405DF"/>
    <w:rsid w:val="00541E96"/>
    <w:rsid w:val="00543272"/>
    <w:rsid w:val="0054736E"/>
    <w:rsid w:val="0055347E"/>
    <w:rsid w:val="00557C71"/>
    <w:rsid w:val="005615B9"/>
    <w:rsid w:val="005654A4"/>
    <w:rsid w:val="0057311A"/>
    <w:rsid w:val="005825A3"/>
    <w:rsid w:val="00584B74"/>
    <w:rsid w:val="00587AAD"/>
    <w:rsid w:val="0059357B"/>
    <w:rsid w:val="00595025"/>
    <w:rsid w:val="005A0FC2"/>
    <w:rsid w:val="005A2468"/>
    <w:rsid w:val="005A3E55"/>
    <w:rsid w:val="005A4789"/>
    <w:rsid w:val="005B1C0B"/>
    <w:rsid w:val="005B4386"/>
    <w:rsid w:val="005C1C8C"/>
    <w:rsid w:val="005C2A94"/>
    <w:rsid w:val="005C443B"/>
    <w:rsid w:val="005C4F30"/>
    <w:rsid w:val="005E37B9"/>
    <w:rsid w:val="005E4610"/>
    <w:rsid w:val="005E7EF7"/>
    <w:rsid w:val="005F03B8"/>
    <w:rsid w:val="005F1488"/>
    <w:rsid w:val="005F2A18"/>
    <w:rsid w:val="005F4213"/>
    <w:rsid w:val="005F76EC"/>
    <w:rsid w:val="0060126E"/>
    <w:rsid w:val="00603C5D"/>
    <w:rsid w:val="0061062C"/>
    <w:rsid w:val="00623629"/>
    <w:rsid w:val="00623EBD"/>
    <w:rsid w:val="00631050"/>
    <w:rsid w:val="0063189F"/>
    <w:rsid w:val="006402EA"/>
    <w:rsid w:val="00642FAE"/>
    <w:rsid w:val="00645923"/>
    <w:rsid w:val="006474AC"/>
    <w:rsid w:val="006477BD"/>
    <w:rsid w:val="00647A6B"/>
    <w:rsid w:val="00651BC2"/>
    <w:rsid w:val="00654573"/>
    <w:rsid w:val="00662639"/>
    <w:rsid w:val="00670D01"/>
    <w:rsid w:val="0067283D"/>
    <w:rsid w:val="00673DDB"/>
    <w:rsid w:val="00675525"/>
    <w:rsid w:val="0068675B"/>
    <w:rsid w:val="00690E94"/>
    <w:rsid w:val="00691DF5"/>
    <w:rsid w:val="00692052"/>
    <w:rsid w:val="00692378"/>
    <w:rsid w:val="00692F06"/>
    <w:rsid w:val="006958D5"/>
    <w:rsid w:val="006A0A1B"/>
    <w:rsid w:val="006A1E48"/>
    <w:rsid w:val="006A2013"/>
    <w:rsid w:val="006A2D45"/>
    <w:rsid w:val="006B1251"/>
    <w:rsid w:val="006B465A"/>
    <w:rsid w:val="006C4B55"/>
    <w:rsid w:val="006D5E67"/>
    <w:rsid w:val="006E5D4E"/>
    <w:rsid w:val="006F2FDD"/>
    <w:rsid w:val="006F4838"/>
    <w:rsid w:val="006F53D4"/>
    <w:rsid w:val="006F7418"/>
    <w:rsid w:val="00705108"/>
    <w:rsid w:val="0070567E"/>
    <w:rsid w:val="00706C1F"/>
    <w:rsid w:val="00712272"/>
    <w:rsid w:val="00713B09"/>
    <w:rsid w:val="0071715E"/>
    <w:rsid w:val="007209BD"/>
    <w:rsid w:val="00723485"/>
    <w:rsid w:val="00724DDD"/>
    <w:rsid w:val="00725253"/>
    <w:rsid w:val="00726C74"/>
    <w:rsid w:val="007303FE"/>
    <w:rsid w:val="00740B01"/>
    <w:rsid w:val="00743FFA"/>
    <w:rsid w:val="007465DA"/>
    <w:rsid w:val="0074678C"/>
    <w:rsid w:val="00752A26"/>
    <w:rsid w:val="00756B2C"/>
    <w:rsid w:val="0077224F"/>
    <w:rsid w:val="00773709"/>
    <w:rsid w:val="007738BB"/>
    <w:rsid w:val="0078332E"/>
    <w:rsid w:val="00785B82"/>
    <w:rsid w:val="00792E55"/>
    <w:rsid w:val="007A0DA7"/>
    <w:rsid w:val="007A540D"/>
    <w:rsid w:val="007A7E5E"/>
    <w:rsid w:val="007B14E7"/>
    <w:rsid w:val="007B69FF"/>
    <w:rsid w:val="007D00CF"/>
    <w:rsid w:val="007D1182"/>
    <w:rsid w:val="007E19C0"/>
    <w:rsid w:val="007F047D"/>
    <w:rsid w:val="00802CAC"/>
    <w:rsid w:val="00805ED1"/>
    <w:rsid w:val="0081109C"/>
    <w:rsid w:val="008122D0"/>
    <w:rsid w:val="0081492D"/>
    <w:rsid w:val="008205E1"/>
    <w:rsid w:val="00825F03"/>
    <w:rsid w:val="008272B8"/>
    <w:rsid w:val="0083259E"/>
    <w:rsid w:val="00833D70"/>
    <w:rsid w:val="00836484"/>
    <w:rsid w:val="008379E0"/>
    <w:rsid w:val="0084002E"/>
    <w:rsid w:val="008409A9"/>
    <w:rsid w:val="00841039"/>
    <w:rsid w:val="0084516D"/>
    <w:rsid w:val="00846459"/>
    <w:rsid w:val="008524BD"/>
    <w:rsid w:val="008551FC"/>
    <w:rsid w:val="00857BF6"/>
    <w:rsid w:val="00861F7D"/>
    <w:rsid w:val="00863863"/>
    <w:rsid w:val="00866C61"/>
    <w:rsid w:val="00875347"/>
    <w:rsid w:val="008832B0"/>
    <w:rsid w:val="00886ECB"/>
    <w:rsid w:val="008875FE"/>
    <w:rsid w:val="00896E3E"/>
    <w:rsid w:val="00897DBC"/>
    <w:rsid w:val="008A538C"/>
    <w:rsid w:val="008A6393"/>
    <w:rsid w:val="008A643C"/>
    <w:rsid w:val="008B52F8"/>
    <w:rsid w:val="008C119A"/>
    <w:rsid w:val="008C323D"/>
    <w:rsid w:val="008D05BC"/>
    <w:rsid w:val="008D3C75"/>
    <w:rsid w:val="008D4433"/>
    <w:rsid w:val="008D4BC0"/>
    <w:rsid w:val="008E2ECF"/>
    <w:rsid w:val="008E66AC"/>
    <w:rsid w:val="008F1FC8"/>
    <w:rsid w:val="008F202F"/>
    <w:rsid w:val="008F2C08"/>
    <w:rsid w:val="008F7846"/>
    <w:rsid w:val="009103F9"/>
    <w:rsid w:val="00922763"/>
    <w:rsid w:val="0093058E"/>
    <w:rsid w:val="00932511"/>
    <w:rsid w:val="00943C5E"/>
    <w:rsid w:val="00944FF4"/>
    <w:rsid w:val="009462CA"/>
    <w:rsid w:val="00947A70"/>
    <w:rsid w:val="0095048A"/>
    <w:rsid w:val="00952270"/>
    <w:rsid w:val="0095417A"/>
    <w:rsid w:val="009542B5"/>
    <w:rsid w:val="009612CD"/>
    <w:rsid w:val="009624D8"/>
    <w:rsid w:val="009713A1"/>
    <w:rsid w:val="00971DF9"/>
    <w:rsid w:val="0097266C"/>
    <w:rsid w:val="00972D70"/>
    <w:rsid w:val="00975DAE"/>
    <w:rsid w:val="00981E81"/>
    <w:rsid w:val="00987370"/>
    <w:rsid w:val="00987C55"/>
    <w:rsid w:val="009948C4"/>
    <w:rsid w:val="009A1A49"/>
    <w:rsid w:val="009A36EF"/>
    <w:rsid w:val="009A4B94"/>
    <w:rsid w:val="009A5310"/>
    <w:rsid w:val="009B393D"/>
    <w:rsid w:val="009B5F6E"/>
    <w:rsid w:val="009C22AB"/>
    <w:rsid w:val="009C47FB"/>
    <w:rsid w:val="009D3324"/>
    <w:rsid w:val="009E0B4E"/>
    <w:rsid w:val="009E3D27"/>
    <w:rsid w:val="009E54B4"/>
    <w:rsid w:val="009F444B"/>
    <w:rsid w:val="009F7F20"/>
    <w:rsid w:val="00A0052F"/>
    <w:rsid w:val="00A00A70"/>
    <w:rsid w:val="00A04149"/>
    <w:rsid w:val="00A1275B"/>
    <w:rsid w:val="00A1768E"/>
    <w:rsid w:val="00A20C83"/>
    <w:rsid w:val="00A2122B"/>
    <w:rsid w:val="00A36D12"/>
    <w:rsid w:val="00A37B65"/>
    <w:rsid w:val="00A423E4"/>
    <w:rsid w:val="00A433BE"/>
    <w:rsid w:val="00A612EE"/>
    <w:rsid w:val="00A71D6F"/>
    <w:rsid w:val="00A72E9D"/>
    <w:rsid w:val="00A7556E"/>
    <w:rsid w:val="00A75637"/>
    <w:rsid w:val="00A76EC1"/>
    <w:rsid w:val="00A8125D"/>
    <w:rsid w:val="00A83052"/>
    <w:rsid w:val="00A91A51"/>
    <w:rsid w:val="00A93F7F"/>
    <w:rsid w:val="00A94970"/>
    <w:rsid w:val="00AA2AA2"/>
    <w:rsid w:val="00AA3271"/>
    <w:rsid w:val="00AA5465"/>
    <w:rsid w:val="00AB2D79"/>
    <w:rsid w:val="00AB3AD4"/>
    <w:rsid w:val="00AB64C7"/>
    <w:rsid w:val="00AC3626"/>
    <w:rsid w:val="00AC3C32"/>
    <w:rsid w:val="00AC432E"/>
    <w:rsid w:val="00AD65C7"/>
    <w:rsid w:val="00AD7BE9"/>
    <w:rsid w:val="00B02AB7"/>
    <w:rsid w:val="00B03123"/>
    <w:rsid w:val="00B052A5"/>
    <w:rsid w:val="00B0571F"/>
    <w:rsid w:val="00B17933"/>
    <w:rsid w:val="00B233E8"/>
    <w:rsid w:val="00B24239"/>
    <w:rsid w:val="00B30BC5"/>
    <w:rsid w:val="00B318FF"/>
    <w:rsid w:val="00B338B5"/>
    <w:rsid w:val="00B37779"/>
    <w:rsid w:val="00B4189E"/>
    <w:rsid w:val="00B42865"/>
    <w:rsid w:val="00B4396B"/>
    <w:rsid w:val="00B50A83"/>
    <w:rsid w:val="00B50E21"/>
    <w:rsid w:val="00B524A0"/>
    <w:rsid w:val="00B52536"/>
    <w:rsid w:val="00B529BD"/>
    <w:rsid w:val="00B535E2"/>
    <w:rsid w:val="00B62491"/>
    <w:rsid w:val="00B6796F"/>
    <w:rsid w:val="00B72C52"/>
    <w:rsid w:val="00B7647E"/>
    <w:rsid w:val="00B875DA"/>
    <w:rsid w:val="00B90A90"/>
    <w:rsid w:val="00B90DB2"/>
    <w:rsid w:val="00B931B5"/>
    <w:rsid w:val="00B96F91"/>
    <w:rsid w:val="00BA0269"/>
    <w:rsid w:val="00BA34A1"/>
    <w:rsid w:val="00BC41B5"/>
    <w:rsid w:val="00BD013E"/>
    <w:rsid w:val="00BD3D12"/>
    <w:rsid w:val="00BD4263"/>
    <w:rsid w:val="00BE4225"/>
    <w:rsid w:val="00BF6683"/>
    <w:rsid w:val="00C03CCD"/>
    <w:rsid w:val="00C07FD4"/>
    <w:rsid w:val="00C26B55"/>
    <w:rsid w:val="00C30AA2"/>
    <w:rsid w:val="00C31476"/>
    <w:rsid w:val="00C32C1C"/>
    <w:rsid w:val="00C33C09"/>
    <w:rsid w:val="00C33EE1"/>
    <w:rsid w:val="00C34768"/>
    <w:rsid w:val="00C40385"/>
    <w:rsid w:val="00C43819"/>
    <w:rsid w:val="00C51FAF"/>
    <w:rsid w:val="00C54D68"/>
    <w:rsid w:val="00C613F5"/>
    <w:rsid w:val="00C639CF"/>
    <w:rsid w:val="00C659C6"/>
    <w:rsid w:val="00C65CB6"/>
    <w:rsid w:val="00C65F04"/>
    <w:rsid w:val="00C7132F"/>
    <w:rsid w:val="00C7259F"/>
    <w:rsid w:val="00C72A46"/>
    <w:rsid w:val="00C73F33"/>
    <w:rsid w:val="00C81B5F"/>
    <w:rsid w:val="00C8314A"/>
    <w:rsid w:val="00CA4220"/>
    <w:rsid w:val="00CA5BE7"/>
    <w:rsid w:val="00CA7255"/>
    <w:rsid w:val="00CB783C"/>
    <w:rsid w:val="00CC1E64"/>
    <w:rsid w:val="00CD01A5"/>
    <w:rsid w:val="00CD1EB2"/>
    <w:rsid w:val="00CD2789"/>
    <w:rsid w:val="00CD70BB"/>
    <w:rsid w:val="00CD7A43"/>
    <w:rsid w:val="00CE0BBD"/>
    <w:rsid w:val="00CE12D7"/>
    <w:rsid w:val="00CF632D"/>
    <w:rsid w:val="00CF741A"/>
    <w:rsid w:val="00D04EBD"/>
    <w:rsid w:val="00D07447"/>
    <w:rsid w:val="00D10386"/>
    <w:rsid w:val="00D130FA"/>
    <w:rsid w:val="00D203A1"/>
    <w:rsid w:val="00D23573"/>
    <w:rsid w:val="00D26ED2"/>
    <w:rsid w:val="00D30686"/>
    <w:rsid w:val="00D368CD"/>
    <w:rsid w:val="00D37624"/>
    <w:rsid w:val="00D42DB7"/>
    <w:rsid w:val="00D56C0A"/>
    <w:rsid w:val="00D60F17"/>
    <w:rsid w:val="00D66E6E"/>
    <w:rsid w:val="00D7028B"/>
    <w:rsid w:val="00D708BC"/>
    <w:rsid w:val="00D75CB7"/>
    <w:rsid w:val="00D811D1"/>
    <w:rsid w:val="00D832F9"/>
    <w:rsid w:val="00D91F54"/>
    <w:rsid w:val="00DA4C48"/>
    <w:rsid w:val="00DB139C"/>
    <w:rsid w:val="00DB2808"/>
    <w:rsid w:val="00DB3BB0"/>
    <w:rsid w:val="00DB43D7"/>
    <w:rsid w:val="00DC27CA"/>
    <w:rsid w:val="00DC5618"/>
    <w:rsid w:val="00DC7925"/>
    <w:rsid w:val="00DD2A49"/>
    <w:rsid w:val="00DD3445"/>
    <w:rsid w:val="00DD43C8"/>
    <w:rsid w:val="00DD7F1E"/>
    <w:rsid w:val="00DE17E6"/>
    <w:rsid w:val="00DE5F47"/>
    <w:rsid w:val="00DF1B98"/>
    <w:rsid w:val="00DF5488"/>
    <w:rsid w:val="00DF6F2D"/>
    <w:rsid w:val="00DF7402"/>
    <w:rsid w:val="00DF743F"/>
    <w:rsid w:val="00E02EDA"/>
    <w:rsid w:val="00E20F4A"/>
    <w:rsid w:val="00E21A68"/>
    <w:rsid w:val="00E310E4"/>
    <w:rsid w:val="00E366B4"/>
    <w:rsid w:val="00E36986"/>
    <w:rsid w:val="00E372F4"/>
    <w:rsid w:val="00E37E7B"/>
    <w:rsid w:val="00E45EC6"/>
    <w:rsid w:val="00E47FCC"/>
    <w:rsid w:val="00E53379"/>
    <w:rsid w:val="00E53875"/>
    <w:rsid w:val="00E60230"/>
    <w:rsid w:val="00E6581B"/>
    <w:rsid w:val="00E722B8"/>
    <w:rsid w:val="00E727E8"/>
    <w:rsid w:val="00E80E0F"/>
    <w:rsid w:val="00E8695E"/>
    <w:rsid w:val="00E973B2"/>
    <w:rsid w:val="00EA2C88"/>
    <w:rsid w:val="00EB23D4"/>
    <w:rsid w:val="00EB2DFE"/>
    <w:rsid w:val="00EB3593"/>
    <w:rsid w:val="00EB3628"/>
    <w:rsid w:val="00EC3133"/>
    <w:rsid w:val="00EC6320"/>
    <w:rsid w:val="00EC6563"/>
    <w:rsid w:val="00EC7B19"/>
    <w:rsid w:val="00ED36E6"/>
    <w:rsid w:val="00ED7ED2"/>
    <w:rsid w:val="00EE0A39"/>
    <w:rsid w:val="00EE48B0"/>
    <w:rsid w:val="00EE56E4"/>
    <w:rsid w:val="00EF2A04"/>
    <w:rsid w:val="00EF6666"/>
    <w:rsid w:val="00F053C1"/>
    <w:rsid w:val="00F058D3"/>
    <w:rsid w:val="00F062B3"/>
    <w:rsid w:val="00F11DEA"/>
    <w:rsid w:val="00F16C70"/>
    <w:rsid w:val="00F27A46"/>
    <w:rsid w:val="00F301C9"/>
    <w:rsid w:val="00F351CE"/>
    <w:rsid w:val="00F40387"/>
    <w:rsid w:val="00F4445B"/>
    <w:rsid w:val="00F4451B"/>
    <w:rsid w:val="00F55C6E"/>
    <w:rsid w:val="00F609AC"/>
    <w:rsid w:val="00F6720A"/>
    <w:rsid w:val="00F73063"/>
    <w:rsid w:val="00F75C3B"/>
    <w:rsid w:val="00F80064"/>
    <w:rsid w:val="00F844BA"/>
    <w:rsid w:val="00F9117A"/>
    <w:rsid w:val="00F932D9"/>
    <w:rsid w:val="00FA0B31"/>
    <w:rsid w:val="00FA598A"/>
    <w:rsid w:val="00FB4116"/>
    <w:rsid w:val="00FB513C"/>
    <w:rsid w:val="00FB6AF6"/>
    <w:rsid w:val="00FC081B"/>
    <w:rsid w:val="00FC52D5"/>
    <w:rsid w:val="00FD02D1"/>
    <w:rsid w:val="00FD748A"/>
    <w:rsid w:val="00FD7CE3"/>
    <w:rsid w:val="00FE3436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CE476A9B-2FBD-420B-96DC-EAA1EF28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18"/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qFormat/>
    <w:rsid w:val="002118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118A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118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118A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118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118A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118A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2118A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2118A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Heading 1a,Cabeçalho superior,h,he,HeaderNN"/>
    <w:basedOn w:val="Normal"/>
    <w:link w:val="CabealhoChar"/>
    <w:rsid w:val="00211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118A3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2118A3"/>
    <w:pPr>
      <w:spacing w:after="120"/>
      <w:ind w:left="1440" w:right="1440"/>
    </w:pPr>
  </w:style>
  <w:style w:type="paragraph" w:styleId="Corpodetexto">
    <w:name w:val="Body Text"/>
    <w:basedOn w:val="Normal"/>
    <w:rsid w:val="002118A3"/>
    <w:pPr>
      <w:spacing w:after="120"/>
    </w:pPr>
  </w:style>
  <w:style w:type="paragraph" w:styleId="Corpodetexto2">
    <w:name w:val="Body Text 2"/>
    <w:basedOn w:val="Normal"/>
    <w:rsid w:val="002118A3"/>
    <w:pPr>
      <w:spacing w:after="120" w:line="480" w:lineRule="auto"/>
    </w:pPr>
  </w:style>
  <w:style w:type="paragraph" w:styleId="Corpodetexto3">
    <w:name w:val="Body Text 3"/>
    <w:basedOn w:val="Normal"/>
    <w:rsid w:val="002118A3"/>
    <w:pPr>
      <w:spacing w:after="120"/>
    </w:pPr>
    <w:rPr>
      <w:sz w:val="16"/>
      <w:szCs w:val="16"/>
    </w:rPr>
  </w:style>
  <w:style w:type="paragraph" w:styleId="Primeirorecuodecorpodetexto">
    <w:name w:val="Body Text First Indent"/>
    <w:basedOn w:val="Corpodetexto"/>
    <w:rsid w:val="002118A3"/>
    <w:pPr>
      <w:ind w:firstLine="210"/>
    </w:pPr>
  </w:style>
  <w:style w:type="paragraph" w:styleId="Recuodecorpodetexto">
    <w:name w:val="Body Text Indent"/>
    <w:basedOn w:val="Normal"/>
    <w:rsid w:val="002118A3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2118A3"/>
    <w:pPr>
      <w:ind w:firstLine="210"/>
    </w:pPr>
  </w:style>
  <w:style w:type="paragraph" w:styleId="Recuodecorpodetexto2">
    <w:name w:val="Body Text Indent 2"/>
    <w:basedOn w:val="Normal"/>
    <w:rsid w:val="002118A3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2118A3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2118A3"/>
    <w:pPr>
      <w:spacing w:before="120" w:after="120"/>
    </w:pPr>
    <w:rPr>
      <w:b/>
      <w:bCs/>
    </w:rPr>
  </w:style>
  <w:style w:type="paragraph" w:styleId="Encerramento">
    <w:name w:val="Closing"/>
    <w:basedOn w:val="Normal"/>
    <w:rsid w:val="002118A3"/>
    <w:pPr>
      <w:ind w:left="4252"/>
    </w:pPr>
  </w:style>
  <w:style w:type="paragraph" w:styleId="Textodecomentrio">
    <w:name w:val="annotation text"/>
    <w:basedOn w:val="Normal"/>
    <w:semiHidden/>
    <w:rsid w:val="002118A3"/>
  </w:style>
  <w:style w:type="paragraph" w:styleId="Data">
    <w:name w:val="Date"/>
    <w:basedOn w:val="Normal"/>
    <w:next w:val="Normal"/>
    <w:rsid w:val="002118A3"/>
  </w:style>
  <w:style w:type="paragraph" w:styleId="MapadoDocumento">
    <w:name w:val="Document Map"/>
    <w:basedOn w:val="Normal"/>
    <w:semiHidden/>
    <w:rsid w:val="002118A3"/>
    <w:pPr>
      <w:shd w:val="clear" w:color="auto" w:fill="000080"/>
    </w:pPr>
    <w:rPr>
      <w:rFonts w:ascii="Tahoma" w:hAnsi="Tahoma" w:cs="Tahoma"/>
    </w:rPr>
  </w:style>
  <w:style w:type="paragraph" w:styleId="AssinaturadeEmail">
    <w:name w:val="E-mail Signature"/>
    <w:basedOn w:val="Normal"/>
    <w:rsid w:val="002118A3"/>
  </w:style>
  <w:style w:type="paragraph" w:styleId="Textodenotadefim">
    <w:name w:val="endnote text"/>
    <w:basedOn w:val="Normal"/>
    <w:semiHidden/>
    <w:rsid w:val="002118A3"/>
  </w:style>
  <w:style w:type="paragraph" w:styleId="Destinatrio">
    <w:name w:val="envelope address"/>
    <w:basedOn w:val="Normal"/>
    <w:rsid w:val="002118A3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Remetente">
    <w:name w:val="envelope return"/>
    <w:basedOn w:val="Normal"/>
    <w:rsid w:val="002118A3"/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2118A3"/>
  </w:style>
  <w:style w:type="paragraph" w:styleId="EndereoHTML">
    <w:name w:val="HTML Address"/>
    <w:basedOn w:val="Normal"/>
    <w:rsid w:val="002118A3"/>
    <w:rPr>
      <w:i/>
      <w:iCs/>
    </w:rPr>
  </w:style>
  <w:style w:type="paragraph" w:styleId="Pr-formataoHTML">
    <w:name w:val="HTML Preformatted"/>
    <w:basedOn w:val="Normal"/>
    <w:rsid w:val="002118A3"/>
    <w:rPr>
      <w:rFonts w:ascii="Courier New" w:hAnsi="Courier New" w:cs="Courier New"/>
    </w:rPr>
  </w:style>
  <w:style w:type="paragraph" w:styleId="Remissivo1">
    <w:name w:val="index 1"/>
    <w:basedOn w:val="Normal"/>
    <w:next w:val="Normal"/>
    <w:autoRedefine/>
    <w:semiHidden/>
    <w:rsid w:val="002118A3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2118A3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2118A3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2118A3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2118A3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2118A3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2118A3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2118A3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2118A3"/>
    <w:pPr>
      <w:ind w:left="1800" w:hanging="200"/>
    </w:pPr>
  </w:style>
  <w:style w:type="paragraph" w:styleId="Ttulodendiceremissivo">
    <w:name w:val="index heading"/>
    <w:basedOn w:val="Normal"/>
    <w:next w:val="Remissivo1"/>
    <w:semiHidden/>
    <w:rsid w:val="002118A3"/>
    <w:rPr>
      <w:rFonts w:cs="Arial"/>
      <w:b/>
      <w:bCs/>
    </w:rPr>
  </w:style>
  <w:style w:type="paragraph" w:styleId="Lista">
    <w:name w:val="List"/>
    <w:basedOn w:val="Normal"/>
    <w:rsid w:val="002118A3"/>
    <w:pPr>
      <w:ind w:left="283" w:hanging="283"/>
    </w:pPr>
  </w:style>
  <w:style w:type="paragraph" w:styleId="Lista2">
    <w:name w:val="List 2"/>
    <w:basedOn w:val="Normal"/>
    <w:rsid w:val="002118A3"/>
    <w:pPr>
      <w:ind w:left="566" w:hanging="283"/>
    </w:pPr>
  </w:style>
  <w:style w:type="paragraph" w:styleId="Lista3">
    <w:name w:val="List 3"/>
    <w:basedOn w:val="Normal"/>
    <w:rsid w:val="002118A3"/>
    <w:pPr>
      <w:ind w:left="849" w:hanging="283"/>
    </w:pPr>
  </w:style>
  <w:style w:type="paragraph" w:styleId="Lista4">
    <w:name w:val="List 4"/>
    <w:basedOn w:val="Normal"/>
    <w:rsid w:val="002118A3"/>
    <w:pPr>
      <w:ind w:left="1132" w:hanging="283"/>
    </w:pPr>
  </w:style>
  <w:style w:type="paragraph" w:styleId="Lista5">
    <w:name w:val="List 5"/>
    <w:basedOn w:val="Normal"/>
    <w:rsid w:val="002118A3"/>
    <w:pPr>
      <w:ind w:left="1415" w:hanging="283"/>
    </w:pPr>
  </w:style>
  <w:style w:type="paragraph" w:styleId="Commarcadores">
    <w:name w:val="List Bullet"/>
    <w:basedOn w:val="Normal"/>
    <w:autoRedefine/>
    <w:rsid w:val="002118A3"/>
    <w:pPr>
      <w:numPr>
        <w:numId w:val="1"/>
      </w:numPr>
    </w:pPr>
  </w:style>
  <w:style w:type="paragraph" w:styleId="Commarcadores2">
    <w:name w:val="List Bullet 2"/>
    <w:basedOn w:val="Normal"/>
    <w:autoRedefine/>
    <w:rsid w:val="002118A3"/>
    <w:pPr>
      <w:numPr>
        <w:numId w:val="2"/>
      </w:numPr>
    </w:pPr>
  </w:style>
  <w:style w:type="paragraph" w:styleId="Commarcadores3">
    <w:name w:val="List Bullet 3"/>
    <w:basedOn w:val="Normal"/>
    <w:autoRedefine/>
    <w:rsid w:val="002118A3"/>
    <w:pPr>
      <w:numPr>
        <w:numId w:val="3"/>
      </w:numPr>
    </w:pPr>
  </w:style>
  <w:style w:type="paragraph" w:styleId="Commarcadores4">
    <w:name w:val="List Bullet 4"/>
    <w:basedOn w:val="Normal"/>
    <w:autoRedefine/>
    <w:rsid w:val="002118A3"/>
    <w:pPr>
      <w:numPr>
        <w:numId w:val="4"/>
      </w:numPr>
    </w:pPr>
  </w:style>
  <w:style w:type="paragraph" w:styleId="Commarcadores5">
    <w:name w:val="List Bullet 5"/>
    <w:basedOn w:val="Normal"/>
    <w:autoRedefine/>
    <w:rsid w:val="002118A3"/>
    <w:pPr>
      <w:numPr>
        <w:numId w:val="5"/>
      </w:numPr>
    </w:pPr>
  </w:style>
  <w:style w:type="paragraph" w:styleId="Listadecontinuao">
    <w:name w:val="List Continue"/>
    <w:basedOn w:val="Normal"/>
    <w:rsid w:val="002118A3"/>
    <w:pPr>
      <w:spacing w:after="120"/>
      <w:ind w:left="283"/>
    </w:pPr>
  </w:style>
  <w:style w:type="paragraph" w:styleId="Listadecontinuao2">
    <w:name w:val="List Continue 2"/>
    <w:basedOn w:val="Normal"/>
    <w:rsid w:val="002118A3"/>
    <w:pPr>
      <w:spacing w:after="120"/>
      <w:ind w:left="566"/>
    </w:pPr>
  </w:style>
  <w:style w:type="paragraph" w:styleId="Listadecontinuao3">
    <w:name w:val="List Continue 3"/>
    <w:basedOn w:val="Normal"/>
    <w:rsid w:val="002118A3"/>
    <w:pPr>
      <w:spacing w:after="120"/>
      <w:ind w:left="849"/>
    </w:pPr>
  </w:style>
  <w:style w:type="paragraph" w:styleId="Listadecontinuao4">
    <w:name w:val="List Continue 4"/>
    <w:basedOn w:val="Normal"/>
    <w:rsid w:val="002118A3"/>
    <w:pPr>
      <w:spacing w:after="120"/>
      <w:ind w:left="1132"/>
    </w:pPr>
  </w:style>
  <w:style w:type="paragraph" w:styleId="Listadecontinuao5">
    <w:name w:val="List Continue 5"/>
    <w:basedOn w:val="Normal"/>
    <w:rsid w:val="002118A3"/>
    <w:pPr>
      <w:spacing w:after="120"/>
      <w:ind w:left="1415"/>
    </w:pPr>
  </w:style>
  <w:style w:type="paragraph" w:styleId="Numerada">
    <w:name w:val="List Number"/>
    <w:basedOn w:val="Normal"/>
    <w:rsid w:val="002118A3"/>
    <w:pPr>
      <w:numPr>
        <w:numId w:val="6"/>
      </w:numPr>
    </w:pPr>
  </w:style>
  <w:style w:type="paragraph" w:styleId="Numerada2">
    <w:name w:val="List Number 2"/>
    <w:basedOn w:val="Normal"/>
    <w:rsid w:val="002118A3"/>
    <w:pPr>
      <w:numPr>
        <w:numId w:val="7"/>
      </w:numPr>
    </w:pPr>
  </w:style>
  <w:style w:type="paragraph" w:styleId="Numerada3">
    <w:name w:val="List Number 3"/>
    <w:basedOn w:val="Normal"/>
    <w:rsid w:val="002118A3"/>
    <w:pPr>
      <w:numPr>
        <w:numId w:val="8"/>
      </w:numPr>
    </w:pPr>
  </w:style>
  <w:style w:type="paragraph" w:styleId="Numerada4">
    <w:name w:val="List Number 4"/>
    <w:basedOn w:val="Normal"/>
    <w:rsid w:val="002118A3"/>
    <w:pPr>
      <w:numPr>
        <w:numId w:val="9"/>
      </w:numPr>
    </w:pPr>
  </w:style>
  <w:style w:type="paragraph" w:styleId="Numerada5">
    <w:name w:val="List Number 5"/>
    <w:basedOn w:val="Normal"/>
    <w:rsid w:val="002118A3"/>
    <w:pPr>
      <w:numPr>
        <w:numId w:val="10"/>
      </w:numPr>
    </w:pPr>
  </w:style>
  <w:style w:type="paragraph" w:styleId="Textodemacro">
    <w:name w:val="macro"/>
    <w:semiHidden/>
    <w:rsid w:val="002118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Cabealhodamensagem">
    <w:name w:val="Message Header"/>
    <w:basedOn w:val="Normal"/>
    <w:rsid w:val="00211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2118A3"/>
    <w:rPr>
      <w:rFonts w:ascii="Times New Roman" w:hAnsi="Times New Roman"/>
      <w:szCs w:val="24"/>
    </w:rPr>
  </w:style>
  <w:style w:type="paragraph" w:styleId="Recuonormal">
    <w:name w:val="Normal Indent"/>
    <w:basedOn w:val="Normal"/>
    <w:rsid w:val="002118A3"/>
    <w:pPr>
      <w:ind w:left="720"/>
    </w:pPr>
  </w:style>
  <w:style w:type="paragraph" w:styleId="Ttulodanota">
    <w:name w:val="Note Heading"/>
    <w:basedOn w:val="Normal"/>
    <w:next w:val="Normal"/>
    <w:rsid w:val="002118A3"/>
  </w:style>
  <w:style w:type="paragraph" w:styleId="TextosemFormatao">
    <w:name w:val="Plain Text"/>
    <w:basedOn w:val="Normal"/>
    <w:rsid w:val="002118A3"/>
    <w:rPr>
      <w:rFonts w:ascii="Courier New" w:hAnsi="Courier New" w:cs="Courier New"/>
    </w:rPr>
  </w:style>
  <w:style w:type="paragraph" w:styleId="Saudao">
    <w:name w:val="Salutation"/>
    <w:basedOn w:val="Normal"/>
    <w:next w:val="Normal"/>
    <w:rsid w:val="002118A3"/>
  </w:style>
  <w:style w:type="paragraph" w:styleId="Assinatura">
    <w:name w:val="Signature"/>
    <w:basedOn w:val="Normal"/>
    <w:rsid w:val="002118A3"/>
    <w:pPr>
      <w:ind w:left="4252"/>
    </w:pPr>
  </w:style>
  <w:style w:type="paragraph" w:styleId="Subttulo">
    <w:name w:val="Subtitle"/>
    <w:basedOn w:val="Normal"/>
    <w:qFormat/>
    <w:rsid w:val="002118A3"/>
    <w:pPr>
      <w:spacing w:after="60"/>
      <w:jc w:val="center"/>
      <w:outlineLvl w:val="1"/>
    </w:pPr>
    <w:rPr>
      <w:rFonts w:cs="Arial"/>
      <w:szCs w:val="24"/>
    </w:rPr>
  </w:style>
  <w:style w:type="paragraph" w:styleId="ndicedeautoridades">
    <w:name w:val="table of authorities"/>
    <w:basedOn w:val="Normal"/>
    <w:next w:val="Normal"/>
    <w:semiHidden/>
    <w:rsid w:val="002118A3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2118A3"/>
    <w:pPr>
      <w:ind w:left="400" w:hanging="400"/>
    </w:pPr>
  </w:style>
  <w:style w:type="paragraph" w:styleId="Ttulo">
    <w:name w:val="Title"/>
    <w:basedOn w:val="Normal"/>
    <w:link w:val="TtuloChar"/>
    <w:qFormat/>
    <w:rsid w:val="002118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deautoridades">
    <w:name w:val="toa heading"/>
    <w:basedOn w:val="Normal"/>
    <w:next w:val="Normal"/>
    <w:semiHidden/>
    <w:rsid w:val="002118A3"/>
    <w:pPr>
      <w:spacing w:before="120"/>
    </w:pPr>
    <w:rPr>
      <w:rFonts w:cs="Arial"/>
      <w:b/>
      <w:bCs/>
      <w:szCs w:val="24"/>
    </w:rPr>
  </w:style>
  <w:style w:type="paragraph" w:styleId="Sumrio1">
    <w:name w:val="toc 1"/>
    <w:basedOn w:val="Normal"/>
    <w:next w:val="Normal"/>
    <w:autoRedefine/>
    <w:semiHidden/>
    <w:rsid w:val="002118A3"/>
  </w:style>
  <w:style w:type="paragraph" w:styleId="Sumrio2">
    <w:name w:val="toc 2"/>
    <w:basedOn w:val="Normal"/>
    <w:next w:val="Normal"/>
    <w:autoRedefine/>
    <w:semiHidden/>
    <w:rsid w:val="002118A3"/>
    <w:pPr>
      <w:ind w:left="200"/>
    </w:pPr>
  </w:style>
  <w:style w:type="paragraph" w:styleId="Sumrio3">
    <w:name w:val="toc 3"/>
    <w:basedOn w:val="Normal"/>
    <w:next w:val="Normal"/>
    <w:autoRedefine/>
    <w:semiHidden/>
    <w:rsid w:val="002118A3"/>
    <w:pPr>
      <w:ind w:left="400"/>
    </w:pPr>
  </w:style>
  <w:style w:type="paragraph" w:styleId="Sumrio4">
    <w:name w:val="toc 4"/>
    <w:basedOn w:val="Normal"/>
    <w:next w:val="Normal"/>
    <w:autoRedefine/>
    <w:semiHidden/>
    <w:rsid w:val="002118A3"/>
    <w:pPr>
      <w:ind w:left="600"/>
    </w:pPr>
  </w:style>
  <w:style w:type="paragraph" w:styleId="Sumrio5">
    <w:name w:val="toc 5"/>
    <w:basedOn w:val="Normal"/>
    <w:next w:val="Normal"/>
    <w:autoRedefine/>
    <w:semiHidden/>
    <w:rsid w:val="002118A3"/>
    <w:pPr>
      <w:ind w:left="800"/>
    </w:pPr>
  </w:style>
  <w:style w:type="paragraph" w:styleId="Sumrio6">
    <w:name w:val="toc 6"/>
    <w:basedOn w:val="Normal"/>
    <w:next w:val="Normal"/>
    <w:autoRedefine/>
    <w:semiHidden/>
    <w:rsid w:val="002118A3"/>
    <w:pPr>
      <w:ind w:left="1000"/>
    </w:pPr>
  </w:style>
  <w:style w:type="paragraph" w:styleId="Sumrio7">
    <w:name w:val="toc 7"/>
    <w:basedOn w:val="Normal"/>
    <w:next w:val="Normal"/>
    <w:autoRedefine/>
    <w:semiHidden/>
    <w:rsid w:val="002118A3"/>
    <w:pPr>
      <w:ind w:left="1200"/>
    </w:pPr>
  </w:style>
  <w:style w:type="paragraph" w:styleId="Sumrio8">
    <w:name w:val="toc 8"/>
    <w:basedOn w:val="Normal"/>
    <w:next w:val="Normal"/>
    <w:autoRedefine/>
    <w:semiHidden/>
    <w:rsid w:val="002118A3"/>
    <w:pPr>
      <w:ind w:left="1400"/>
    </w:pPr>
  </w:style>
  <w:style w:type="paragraph" w:styleId="Sumrio9">
    <w:name w:val="toc 9"/>
    <w:basedOn w:val="Normal"/>
    <w:next w:val="Normal"/>
    <w:autoRedefine/>
    <w:semiHidden/>
    <w:rsid w:val="002118A3"/>
    <w:pPr>
      <w:ind w:left="1600"/>
    </w:pPr>
  </w:style>
  <w:style w:type="paragraph" w:customStyle="1" w:styleId="Default">
    <w:name w:val="Default"/>
    <w:rsid w:val="00DF7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743F"/>
    <w:rPr>
      <w:color w:val="0000FF"/>
      <w:u w:val="single"/>
    </w:rPr>
  </w:style>
  <w:style w:type="character" w:customStyle="1" w:styleId="CabealhoChar">
    <w:name w:val="Cabeçalho Char"/>
    <w:aliases w:val=" Char Char,Char Char,Heading 1a Char,Cabeçalho superior Char,h Char,he Char,HeaderNN Char"/>
    <w:basedOn w:val="Fontepargpadro"/>
    <w:link w:val="Cabealho"/>
    <w:rsid w:val="00897DBC"/>
    <w:rPr>
      <w:rFonts w:ascii="Arial" w:hAnsi="Arial"/>
      <w:sz w:val="24"/>
      <w:lang w:val="en-US"/>
    </w:rPr>
  </w:style>
  <w:style w:type="paragraph" w:customStyle="1" w:styleId="CartaPort">
    <w:name w:val="Carta Port"/>
    <w:rsid w:val="00897DBC"/>
    <w:pPr>
      <w:jc w:val="both"/>
    </w:pPr>
    <w:rPr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8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8CD"/>
    <w:rPr>
      <w:rFonts w:ascii="Tahoma" w:hAnsi="Tahoma" w:cs="Tahoma"/>
      <w:sz w:val="16"/>
      <w:szCs w:val="16"/>
      <w:lang w:val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B69FF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B69FF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B69FF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B69FF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6EC1"/>
    <w:pPr>
      <w:ind w:left="720"/>
      <w:contextualSpacing/>
    </w:pPr>
  </w:style>
  <w:style w:type="character" w:styleId="Refdenotaderodap">
    <w:name w:val="footnote reference"/>
    <w:basedOn w:val="Fontepargpadro"/>
    <w:semiHidden/>
    <w:rsid w:val="00CE0BBD"/>
    <w:rPr>
      <w:vertAlign w:val="superscript"/>
    </w:rPr>
  </w:style>
  <w:style w:type="paragraph" w:customStyle="1" w:styleId="BodyText21">
    <w:name w:val="Body Text 21"/>
    <w:basedOn w:val="Normal"/>
    <w:rsid w:val="00CE0BB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E0BBD"/>
    <w:rPr>
      <w:rFonts w:ascii="Arial" w:hAnsi="Arial"/>
      <w:sz w:val="24"/>
      <w:lang w:val="en-US"/>
    </w:rPr>
  </w:style>
  <w:style w:type="paragraph" w:customStyle="1" w:styleId="section1">
    <w:name w:val="section1"/>
    <w:basedOn w:val="Normal"/>
    <w:uiPriority w:val="99"/>
    <w:rsid w:val="00AD7BE9"/>
    <w:rPr>
      <w:rFonts w:ascii="Times New Roman" w:eastAsia="Calibri" w:hAnsi="Times New Roman"/>
      <w:szCs w:val="24"/>
      <w:lang w:val="pt-BR"/>
    </w:rPr>
  </w:style>
  <w:style w:type="paragraph" w:customStyle="1" w:styleId="xl53">
    <w:name w:val="xl53"/>
    <w:basedOn w:val="Normal"/>
    <w:rsid w:val="00260A65"/>
    <w:pPr>
      <w:suppressAutoHyphens/>
      <w:spacing w:before="100" w:after="100"/>
      <w:jc w:val="center"/>
    </w:pPr>
    <w:rPr>
      <w:rFonts w:eastAsia="Arial Unicode MS" w:cs="Arial"/>
      <w:b/>
      <w:bCs/>
      <w:szCs w:val="24"/>
      <w:lang w:val="pt-BR" w:eastAsia="ar-SA"/>
    </w:rPr>
  </w:style>
  <w:style w:type="paragraph" w:customStyle="1" w:styleId="Estilotopico">
    <w:name w:val="Estilo topico"/>
    <w:basedOn w:val="Normal"/>
    <w:rsid w:val="008551FC"/>
    <w:pPr>
      <w:tabs>
        <w:tab w:val="num" w:pos="926"/>
      </w:tabs>
      <w:suppressAutoHyphens/>
      <w:spacing w:before="120"/>
      <w:ind w:left="926" w:right="284" w:hanging="360"/>
      <w:jc w:val="both"/>
    </w:pPr>
    <w:rPr>
      <w:rFonts w:eastAsia="Batang" w:cs="Arial"/>
      <w:bCs/>
      <w:szCs w:val="24"/>
      <w:lang w:val="pt-BR" w:eastAsia="ar-SA"/>
    </w:rPr>
  </w:style>
  <w:style w:type="paragraph" w:customStyle="1" w:styleId="default0">
    <w:name w:val="default"/>
    <w:basedOn w:val="Normal"/>
    <w:rsid w:val="001403D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SemEspaamento">
    <w:name w:val="No Spacing"/>
    <w:uiPriority w:val="1"/>
    <w:qFormat/>
    <w:rsid w:val="000570C3"/>
    <w:rPr>
      <w:sz w:val="24"/>
      <w:szCs w:val="24"/>
    </w:rPr>
  </w:style>
  <w:style w:type="paragraph" w:customStyle="1" w:styleId="Standard">
    <w:name w:val="Standard"/>
    <w:rsid w:val="002A449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p0">
    <w:name w:val="p0"/>
    <w:basedOn w:val="Standard"/>
    <w:rsid w:val="002A449F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Textbody">
    <w:name w:val="Text body"/>
    <w:basedOn w:val="Standard"/>
    <w:rsid w:val="00F73063"/>
    <w:pPr>
      <w:jc w:val="center"/>
    </w:pPr>
    <w:rPr>
      <w:rFonts w:ascii="Arial" w:hAnsi="Arial" w:cs="Arial"/>
      <w:b/>
      <w:bCs/>
      <w:color w:val="000000"/>
      <w:szCs w:val="18"/>
    </w:rPr>
  </w:style>
  <w:style w:type="paragraph" w:customStyle="1" w:styleId="texto1">
    <w:name w:val="texto1"/>
    <w:basedOn w:val="Normal"/>
    <w:uiPriority w:val="99"/>
    <w:rsid w:val="002B0E02"/>
    <w:pPr>
      <w:spacing w:before="100" w:beforeAutospacing="1" w:after="100" w:afterAutospacing="1" w:line="300" w:lineRule="atLeast"/>
      <w:jc w:val="both"/>
    </w:pPr>
    <w:rPr>
      <w:rFonts w:eastAsiaTheme="minorHAnsi" w:cs="Arial"/>
      <w:sz w:val="17"/>
      <w:szCs w:val="17"/>
      <w:lang w:val="pt-BR"/>
    </w:rPr>
  </w:style>
  <w:style w:type="character" w:customStyle="1" w:styleId="TtuloChar">
    <w:name w:val="Título Char"/>
    <w:basedOn w:val="Fontepargpadro"/>
    <w:link w:val="Ttulo"/>
    <w:rsid w:val="00A91A51"/>
    <w:rPr>
      <w:rFonts w:ascii="Arial" w:hAnsi="Arial" w:cs="Arial"/>
      <w:b/>
      <w:bCs/>
      <w:kern w:val="28"/>
      <w:sz w:val="32"/>
      <w:szCs w:val="32"/>
      <w:lang w:val="en-US"/>
    </w:rPr>
  </w:style>
  <w:style w:type="paragraph" w:customStyle="1" w:styleId="ContedodaTabela">
    <w:name w:val="Conteúdo da Tabela"/>
    <w:basedOn w:val="Normal"/>
    <w:rsid w:val="00216FCF"/>
    <w:pPr>
      <w:widowControl w:val="0"/>
      <w:suppressAutoHyphens/>
    </w:pPr>
    <w:rPr>
      <w:rFonts w:ascii="Times New Roman" w:eastAsia="Lucida Sans Unicode" w:hAnsi="Times New Roman"/>
      <w:szCs w:val="24"/>
      <w:lang w:val="pt-BR" w:eastAsia="ar-SA"/>
    </w:rPr>
  </w:style>
  <w:style w:type="character" w:customStyle="1" w:styleId="apple-converted-space">
    <w:name w:val="apple-converted-space"/>
    <w:basedOn w:val="Fontepargpadro"/>
    <w:rsid w:val="0060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1D617.022472B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D617.022472B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gomes\LOCALS~1\Temp\Temporary%20Directory%201%20for%200,2168,7312,00%5b1%5d.zip\Papelaria%20c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Papelaria cor.dot</Template>
  <TotalTime>1</TotalTime>
  <Pages>1</Pages>
  <Words>110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JWT</Company>
  <LinksUpToDate>false</LinksUpToDate>
  <CharactersWithSpaces>923</CharactersWithSpaces>
  <SharedDoc>false</SharedDoc>
  <HLinks>
    <vt:vector size="18" baseType="variant">
      <vt:variant>
        <vt:i4>1179746</vt:i4>
      </vt:variant>
      <vt:variant>
        <vt:i4>3</vt:i4>
      </vt:variant>
      <vt:variant>
        <vt:i4>0</vt:i4>
      </vt:variant>
      <vt:variant>
        <vt:i4>5</vt:i4>
      </vt:variant>
      <vt:variant>
        <vt:lpwstr>mailto:email@timbrasil.com.br</vt:lpwstr>
      </vt:variant>
      <vt:variant>
        <vt:lpwstr/>
      </vt:variant>
      <vt:variant>
        <vt:i4>2490374</vt:i4>
      </vt:variant>
      <vt:variant>
        <vt:i4>11224</vt:i4>
      </vt:variant>
      <vt:variant>
        <vt:i4>1043</vt:i4>
      </vt:variant>
      <vt:variant>
        <vt:i4>1</vt:i4>
      </vt:variant>
      <vt:variant>
        <vt:lpwstr>cid:image003.gif@01CE52F2.FACA2C80</vt:lpwstr>
      </vt:variant>
      <vt:variant>
        <vt:lpwstr/>
      </vt:variant>
      <vt:variant>
        <vt:i4>2162694</vt:i4>
      </vt:variant>
      <vt:variant>
        <vt:i4>11443</vt:i4>
      </vt:variant>
      <vt:variant>
        <vt:i4>1044</vt:i4>
      </vt:variant>
      <vt:variant>
        <vt:i4>1</vt:i4>
      </vt:variant>
      <vt:variant>
        <vt:lpwstr>cid:image004.gif@01CE52F2.FACA2C80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mcgomes</dc:creator>
  <cp:lastModifiedBy>Sammara Lira</cp:lastModifiedBy>
  <cp:revision>2</cp:revision>
  <cp:lastPrinted>2018-06-19T20:27:00Z</cp:lastPrinted>
  <dcterms:created xsi:type="dcterms:W3CDTF">2019-04-11T11:44:00Z</dcterms:created>
  <dcterms:modified xsi:type="dcterms:W3CDTF">2019-04-11T11:44:00Z</dcterms:modified>
</cp:coreProperties>
</file>